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57B1" w14:textId="77777777" w:rsidR="00874A62" w:rsidRDefault="00000000">
      <w:r>
        <w:rPr>
          <w:b/>
          <w:sz w:val="48"/>
          <w:szCs w:val="48"/>
          <w:lang w:val="cy-GB"/>
        </w:rPr>
        <w:t>Cynllun llifogydd personol</w:t>
      </w:r>
      <w:bookmarkStart w:id="0" w:name="_Hlk112747944"/>
    </w:p>
    <w:p w14:paraId="72A1FCA3" w14:textId="77777777" w:rsidR="00874A62" w:rsidRDefault="00000000">
      <w:r>
        <w:rPr>
          <w:b/>
          <w:sz w:val="32"/>
          <w:szCs w:val="32"/>
          <w:lang w:val="cy-GB"/>
        </w:rPr>
        <w:t>Cyn llifogydd</w:t>
      </w:r>
      <w:r>
        <w:rPr>
          <w:b/>
          <w:sz w:val="24"/>
          <w:szCs w:val="24"/>
          <w:lang w:val="cy-GB"/>
        </w:rPr>
        <w:br/>
      </w:r>
      <w:r>
        <w:rPr>
          <w:rFonts w:cs="Arial"/>
          <w:lang w:val="cy-GB"/>
        </w:rPr>
        <w:t>Gallwch ddod o hyd i ragor o wybodaeth am sut i baratoi ar-lein yn</w:t>
      </w:r>
      <w:r>
        <w:rPr>
          <w:rFonts w:cs="Arial"/>
          <w:b/>
          <w:bCs/>
          <w:lang w:val="cy-GB"/>
        </w:rPr>
        <w:t xml:space="preserve"> </w:t>
      </w:r>
      <w:hyperlink r:id="rId7" w:history="1">
        <w:r>
          <w:rPr>
            <w:rStyle w:val="Hyperlink"/>
            <w:rFonts w:cs="Arial"/>
            <w:lang w:val="cy-GB"/>
          </w:rPr>
          <w:t>cyfoethnaturiol.cymru/paratoiamlifogydd</w:t>
        </w:r>
      </w:hyperlink>
    </w:p>
    <w:tbl>
      <w:tblPr>
        <w:tblW w:w="10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5245"/>
      </w:tblGrid>
      <w:tr w:rsidR="00874A62" w14:paraId="1033471A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E32A" w14:textId="77777777" w:rsidR="00874A62" w:rsidRDefault="00000000">
            <w:pPr>
              <w:spacing w:after="0"/>
              <w:rPr>
                <w:b/>
                <w:bCs/>
                <w:lang w:val="cy-GB"/>
              </w:rPr>
            </w:pPr>
            <w:bookmarkStart w:id="1" w:name="_Hlk112747985"/>
            <w:bookmarkStart w:id="2" w:name="_Hlk112747968"/>
            <w:bookmarkEnd w:id="0"/>
            <w:r>
              <w:rPr>
                <w:b/>
                <w:bCs/>
                <w:lang w:val="cy-GB"/>
              </w:rPr>
              <w:t>Tarddiad llifogydd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961B" w14:textId="77777777" w:rsidR="00874A62" w:rsidRDefault="00000000">
            <w:pPr>
              <w:spacing w:after="0"/>
            </w:pPr>
            <w:r>
              <w:rPr>
                <w:b/>
                <w:bCs/>
                <w:szCs w:val="20"/>
                <w:lang w:val="cy-GB"/>
              </w:rPr>
              <w:t xml:space="preserve">Lefel y risg </w:t>
            </w:r>
            <w:r>
              <w:rPr>
                <w:b/>
                <w:bCs/>
                <w:szCs w:val="20"/>
                <w:lang w:val="cy-GB"/>
              </w:rPr>
              <w:br/>
            </w:r>
            <w:r>
              <w:rPr>
                <w:b/>
                <w:bCs/>
                <w:sz w:val="20"/>
                <w:szCs w:val="18"/>
                <w:lang w:val="cy-GB"/>
              </w:rPr>
              <w:t>(Risg uchel, canolig, isel neu isel iawn)</w:t>
            </w:r>
          </w:p>
        </w:tc>
      </w:tr>
      <w:tr w:rsidR="00874A62" w14:paraId="4E468096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7A41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Llifogydd o afonydd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DBFDD" w14:textId="77777777" w:rsidR="00874A62" w:rsidRDefault="00874A62">
            <w:pPr>
              <w:spacing w:after="0"/>
              <w:rPr>
                <w:b/>
                <w:bCs/>
                <w:sz w:val="20"/>
                <w:szCs w:val="18"/>
                <w:lang w:val="cy-GB"/>
              </w:rPr>
            </w:pPr>
          </w:p>
        </w:tc>
      </w:tr>
      <w:tr w:rsidR="00874A62" w14:paraId="4F711280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EBB7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Llifogydd o'r môr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6A34" w14:textId="77777777" w:rsidR="00874A62" w:rsidRDefault="00874A62">
            <w:pPr>
              <w:spacing w:after="0"/>
              <w:rPr>
                <w:b/>
                <w:bCs/>
                <w:sz w:val="20"/>
                <w:szCs w:val="18"/>
                <w:lang w:val="cy-GB"/>
              </w:rPr>
            </w:pPr>
          </w:p>
        </w:tc>
      </w:tr>
      <w:tr w:rsidR="00874A62" w14:paraId="360B32FD" w14:textId="77777777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9F87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Llifogydd o ddŵr wyneb a chyrsiau dŵr bach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CE85" w14:textId="77777777" w:rsidR="00874A62" w:rsidRDefault="00874A62">
            <w:pPr>
              <w:spacing w:after="0"/>
              <w:rPr>
                <w:b/>
                <w:bCs/>
                <w:sz w:val="20"/>
                <w:szCs w:val="18"/>
                <w:lang w:val="cy-GB"/>
              </w:rPr>
            </w:pPr>
          </w:p>
          <w:p w14:paraId="3DBA7AF1" w14:textId="77777777" w:rsidR="00874A62" w:rsidRDefault="00874A62">
            <w:pPr>
              <w:spacing w:after="0"/>
              <w:rPr>
                <w:b/>
                <w:bCs/>
                <w:sz w:val="20"/>
                <w:szCs w:val="18"/>
                <w:lang w:val="cy-GB"/>
              </w:rPr>
            </w:pPr>
          </w:p>
        </w:tc>
      </w:tr>
    </w:tbl>
    <w:bookmarkEnd w:id="1"/>
    <w:p w14:paraId="66AFE521" w14:textId="77777777" w:rsidR="00874A62" w:rsidRDefault="00000000">
      <w:r>
        <w:rPr>
          <w:rFonts w:cs="Arial"/>
          <w:b/>
          <w:bCs/>
          <w:sz w:val="24"/>
          <w:lang w:val="cy-GB"/>
        </w:rPr>
        <w:t xml:space="preserve">Gwiriwch eich risg llifogydd </w:t>
      </w:r>
      <w:r>
        <w:rPr>
          <w:sz w:val="18"/>
          <w:szCs w:val="18"/>
          <w:lang w:val="cy-GB"/>
        </w:rPr>
        <w:br/>
      </w:r>
      <w:r>
        <w:rPr>
          <w:rFonts w:cs="Arial"/>
          <w:szCs w:val="20"/>
          <w:lang w:val="cy-GB"/>
        </w:rPr>
        <w:t xml:space="preserve">Gallwch ddod o hyd i'r risg llifogydd yn eich ardal trwy ddefnyddio'r gwasanaeth ‘Gweld eich risg llifogydd yn ôl cod post’ neu edrych ar y map ar-lein yn </w:t>
      </w:r>
      <w:hyperlink r:id="rId8" w:history="1">
        <w:r>
          <w:rPr>
            <w:rStyle w:val="Hyperlink"/>
            <w:rFonts w:cs="Arial"/>
            <w:szCs w:val="20"/>
            <w:lang w:val="cy-GB"/>
          </w:rPr>
          <w:t>cyfoethnaturiol.cymru/llifogydd</w:t>
        </w:r>
      </w:hyperlink>
      <w:r>
        <w:rPr>
          <w:rFonts w:cs="Arial"/>
          <w:szCs w:val="20"/>
          <w:lang w:val="cy-GB"/>
        </w:rPr>
        <w:t xml:space="preserve">. Neu cysylltwch ag Ymholiadau Cyffredinol Cyfoeth Naturiol Cymru ar </w:t>
      </w:r>
      <w:hyperlink r:id="rId9" w:history="1">
        <w:r>
          <w:rPr>
            <w:rStyle w:val="Hyperlink"/>
            <w:rFonts w:cs="Arial"/>
            <w:b/>
            <w:bCs/>
            <w:color w:val="auto"/>
            <w:szCs w:val="20"/>
            <w:u w:val="none"/>
            <w:lang w:val="cy-GB"/>
          </w:rPr>
          <w:t>0300 065 3000</w:t>
        </w:r>
      </w:hyperlink>
      <w:r>
        <w:rPr>
          <w:rFonts w:cs="Arial"/>
          <w:color w:val="333333"/>
          <w:lang w:val="cy-GB"/>
        </w:rPr>
        <w:t xml:space="preserve"> neu drwy e-bostio </w:t>
      </w:r>
      <w:hyperlink r:id="rId10" w:history="1">
        <w:r>
          <w:rPr>
            <w:rStyle w:val="Hyperlink"/>
            <w:rFonts w:cs="Arial"/>
            <w:lang w:val="cy-GB"/>
          </w:rPr>
          <w:t>ymholiadau@cyfoethnaturiol.cymru</w:t>
        </w:r>
      </w:hyperlink>
      <w:r>
        <w:rPr>
          <w:rFonts w:cs="Arial"/>
          <w:lang w:val="cy-GB"/>
        </w:rPr>
        <w:t xml:space="preserve"> </w:t>
      </w:r>
      <w:r>
        <w:rPr>
          <w:rFonts w:cs="Arial"/>
          <w:szCs w:val="20"/>
          <w:lang w:val="cy-GB"/>
        </w:rPr>
        <w:t xml:space="preserve">i ofyn am gopi caled gael ei anfon atoch. </w:t>
      </w:r>
      <w:r>
        <w:rPr>
          <w:rFonts w:cs="Arial"/>
          <w:szCs w:val="20"/>
          <w:lang w:val="cy-GB"/>
        </w:rPr>
        <w:br/>
        <w:t xml:space="preserve">Mae'r lefel risg hon yn ystyried effaith unrhyw amddiffynfeydd rhag llifogydd a all fod yn yr ardal hon. </w:t>
      </w:r>
    </w:p>
    <w:p w14:paraId="04F61F4C" w14:textId="77777777" w:rsidR="00874A62" w:rsidRDefault="00000000">
      <w:bookmarkStart w:id="3" w:name="_Hlk112748011"/>
      <w:bookmarkEnd w:id="2"/>
      <w:r>
        <w:rPr>
          <w:b/>
          <w:sz w:val="24"/>
          <w:szCs w:val="24"/>
          <w:lang w:val="cy-GB"/>
        </w:rPr>
        <w:t>Cofrestrwch ar gyfer rhybuddion llifogydd</w:t>
      </w:r>
      <w:r>
        <w:rPr>
          <w:b/>
          <w:sz w:val="24"/>
          <w:szCs w:val="24"/>
          <w:lang w:val="cy-GB"/>
        </w:rPr>
        <w:br/>
      </w:r>
      <w:r>
        <w:rPr>
          <w:rFonts w:cs="Arial"/>
          <w:lang w:val="cy-GB"/>
        </w:rPr>
        <w:t xml:space="preserve">Gwiriwch a allwch gofrestru i gael rhybuddion llifogydd a rhybuddion o lifogydd posibl am ddim o afonydd neu'r môr ar-lein yn </w:t>
      </w:r>
      <w:hyperlink r:id="rId11" w:history="1">
        <w:r>
          <w:rPr>
            <w:rStyle w:val="Hyperlink"/>
            <w:rFonts w:cs="Arial"/>
            <w:szCs w:val="20"/>
            <w:lang w:val="cy-GB"/>
          </w:rPr>
          <w:t>cyfoethnaturiol.cymru/llifogydd</w:t>
        </w:r>
      </w:hyperlink>
      <w:r>
        <w:rPr>
          <w:rFonts w:cs="Arial"/>
          <w:lang w:val="cy-GB"/>
        </w:rPr>
        <w:t xml:space="preserve"> neu cysylltwch â Floodline drwy ffonio </w:t>
      </w:r>
      <w:r>
        <w:rPr>
          <w:rFonts w:cs="Arial"/>
          <w:b/>
          <w:bCs/>
          <w:lang w:val="cy-GB"/>
        </w:rPr>
        <w:t>0345</w:t>
      </w:r>
      <w:r>
        <w:rPr>
          <w:rFonts w:cs="Arial"/>
          <w:lang w:val="cy-GB"/>
        </w:rPr>
        <w:t xml:space="preserve"> </w:t>
      </w:r>
      <w:r>
        <w:rPr>
          <w:b/>
          <w:bCs/>
          <w:lang w:val="cy-GB"/>
        </w:rPr>
        <w:t>988 1188</w:t>
      </w:r>
      <w:r>
        <w:rPr>
          <w:lang w:val="cy-GB"/>
        </w:rPr>
        <w:t xml:space="preserve"> neu </w:t>
      </w:r>
      <w:r>
        <w:rPr>
          <w:rFonts w:cs="Arial"/>
          <w:b/>
          <w:bCs/>
          <w:lang w:val="cy-GB"/>
        </w:rPr>
        <w:t xml:space="preserve">0345 602 6340 </w:t>
      </w:r>
      <w:r>
        <w:rPr>
          <w:rFonts w:cs="Arial"/>
          <w:lang w:val="cy-GB"/>
        </w:rPr>
        <w:t>os ydych yn defnyddio Typetalk</w:t>
      </w:r>
      <w:r>
        <w:rPr>
          <w:rFonts w:cs="Arial"/>
          <w:b/>
          <w:bCs/>
          <w:lang w:val="cy-GB"/>
        </w:rPr>
        <w:t>.</w:t>
      </w:r>
    </w:p>
    <w:tbl>
      <w:tblPr>
        <w:tblW w:w="106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969"/>
        <w:gridCol w:w="2835"/>
        <w:gridCol w:w="1259"/>
      </w:tblGrid>
      <w:tr w:rsidR="00874A62" w14:paraId="4CE15820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3"/>
          <w:p w14:paraId="711B6732" w14:textId="77777777" w:rsidR="00874A62" w:rsidRDefault="00000000">
            <w:pPr>
              <w:spacing w:after="0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Cod llifogydd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08" w14:textId="77777777" w:rsidR="00874A62" w:rsidRDefault="00000000">
            <w:pPr>
              <w:spacing w:after="0"/>
              <w:rPr>
                <w:b/>
                <w:bCs/>
                <w:szCs w:val="20"/>
                <w:lang w:val="cy-GB"/>
              </w:rPr>
            </w:pPr>
            <w:r>
              <w:rPr>
                <w:b/>
                <w:bCs/>
                <w:szCs w:val="20"/>
                <w:lang w:val="cy-GB"/>
              </w:rPr>
              <w:t>Beth allai fod yn digwydd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CE916" w14:textId="77777777" w:rsidR="00874A62" w:rsidRDefault="00000000">
            <w:pPr>
              <w:spacing w:after="0"/>
              <w:rPr>
                <w:b/>
                <w:bCs/>
                <w:szCs w:val="20"/>
                <w:lang w:val="cy-GB"/>
              </w:rPr>
            </w:pPr>
            <w:r>
              <w:rPr>
                <w:b/>
                <w:bCs/>
                <w:szCs w:val="20"/>
                <w:lang w:val="cy-GB"/>
              </w:rPr>
              <w:t>Camau gweithredu i'w cymryd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6E162" w14:textId="77777777" w:rsidR="00874A62" w:rsidRDefault="00000000">
            <w:pPr>
              <w:spacing w:after="0"/>
              <w:rPr>
                <w:b/>
                <w:bCs/>
                <w:szCs w:val="20"/>
                <w:lang w:val="cy-GB"/>
              </w:rPr>
            </w:pPr>
            <w:r>
              <w:rPr>
                <w:b/>
                <w:bCs/>
                <w:szCs w:val="20"/>
                <w:lang w:val="cy-GB"/>
              </w:rPr>
              <w:t xml:space="preserve">Eich ardal chi </w:t>
            </w:r>
          </w:p>
        </w:tc>
      </w:tr>
      <w:tr w:rsidR="00874A62" w14:paraId="749ACDD7" w14:textId="77777777">
        <w:tblPrEx>
          <w:tblCellMar>
            <w:top w:w="0" w:type="dxa"/>
            <w:bottom w:w="0" w:type="dxa"/>
          </w:tblCellMar>
        </w:tblPrEx>
        <w:trPr>
          <w:trHeight w:val="26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9046" w14:textId="77777777" w:rsidR="00874A62" w:rsidRDefault="00000000">
            <w:pPr>
              <w:spacing w:after="0"/>
            </w:pPr>
            <w:r>
              <w:rPr>
                <w:noProof/>
                <w:lang w:val="cy-GB"/>
              </w:rPr>
              <w:drawing>
                <wp:anchor distT="0" distB="0" distL="114300" distR="114300" simplePos="0" relativeHeight="251848704" behindDoc="0" locked="0" layoutInCell="1" allowOverlap="1" wp14:anchorId="19519EBF" wp14:editId="6B43B411">
                  <wp:simplePos x="0" y="0"/>
                  <wp:positionH relativeFrom="column">
                    <wp:posOffset>-1545</wp:posOffset>
                  </wp:positionH>
                  <wp:positionV relativeFrom="paragraph">
                    <wp:posOffset>365</wp:posOffset>
                  </wp:positionV>
                  <wp:extent cx="717547" cy="717547"/>
                  <wp:effectExtent l="0" t="0" r="0" b="0"/>
                  <wp:wrapTight wrapText="bothSides">
                    <wp:wrapPolygon edited="0">
                      <wp:start x="9183" y="1722"/>
                      <wp:lineTo x="4018" y="12053"/>
                      <wp:lineTo x="1722" y="18367"/>
                      <wp:lineTo x="2296" y="19515"/>
                      <wp:lineTo x="19515" y="19515"/>
                      <wp:lineTo x="20089" y="18367"/>
                      <wp:lineTo x="17793" y="12053"/>
                      <wp:lineTo x="12627" y="1722"/>
                      <wp:lineTo x="9183" y="1722"/>
                    </wp:wrapPolygon>
                  </wp:wrapTight>
                  <wp:docPr id="475907980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47" cy="717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F1C6A9" w14:textId="77777777" w:rsidR="00874A62" w:rsidRDefault="00874A62">
            <w:pPr>
              <w:spacing w:after="0"/>
              <w:rPr>
                <w:lang w:val="cy-GB"/>
              </w:rPr>
            </w:pPr>
          </w:p>
          <w:p w14:paraId="295F3DB4" w14:textId="77777777" w:rsidR="00874A62" w:rsidRDefault="00000000">
            <w:pPr>
              <w:spacing w:after="0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br/>
            </w:r>
            <w:r>
              <w:rPr>
                <w:b/>
                <w:bCs/>
                <w:lang w:val="cy-GB"/>
              </w:rPr>
              <w:br/>
            </w:r>
            <w:r>
              <w:rPr>
                <w:b/>
                <w:bCs/>
                <w:lang w:val="cy-GB"/>
              </w:rPr>
              <w:br/>
              <w:t xml:space="preserve">Llifogydd </w:t>
            </w:r>
            <w:r>
              <w:rPr>
                <w:b/>
                <w:bCs/>
                <w:lang w:val="cy-GB"/>
              </w:rPr>
              <w:br/>
              <w:t>– Byddwch yn barod</w:t>
            </w:r>
          </w:p>
          <w:p w14:paraId="45CEE30E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Mae llifogydd yn bosibl, byddwch yn barod.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608F" w14:textId="77777777" w:rsidR="00874A62" w:rsidRDefault="00000000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Llifogydd caeau, tir hamdden a meysydd parcio</w:t>
            </w:r>
          </w:p>
          <w:p w14:paraId="102A2AF0" w14:textId="77777777" w:rsidR="00874A62" w:rsidRDefault="00000000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Llifogydd ar ffyrdd bach</w:t>
            </w:r>
          </w:p>
          <w:p w14:paraId="3CBDFCA0" w14:textId="77777777" w:rsidR="00874A62" w:rsidRDefault="00000000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Llifogydd ar dir ffermio</w:t>
            </w:r>
          </w:p>
          <w:p w14:paraId="5F914BE2" w14:textId="77777777" w:rsidR="00874A62" w:rsidRDefault="0000000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rPr>
                <w:sz w:val="22"/>
                <w:lang w:val="cy-GB"/>
              </w:rPr>
              <w:t>Distrych neu donnau’n gorlifo ar yr arfordir</w:t>
            </w:r>
          </w:p>
          <w:p w14:paraId="6418FB0F" w14:textId="77777777" w:rsidR="00874A62" w:rsidRDefault="0000000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rPr>
                <w:rFonts w:cs="Arial"/>
                <w:sz w:val="22"/>
                <w:lang w:val="cy-GB"/>
              </w:rPr>
              <w:t>Tir isel a ffyrdd a gaiff eu heffeithio gyntaf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4661C" w14:textId="77777777" w:rsidR="00874A62" w:rsidRDefault="00000000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Paratoi eich cartref, eich busnes neu eich fferm am lifogydd</w:t>
            </w:r>
          </w:p>
          <w:p w14:paraId="7FAE1D14" w14:textId="77777777" w:rsidR="00874A62" w:rsidRDefault="00000000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Monitro lefelau afonydd lleol ar-lein a'r risg llifogydd 5 diwrnod</w:t>
            </w:r>
          </w:p>
          <w:p w14:paraId="559E9175" w14:textId="77777777" w:rsidR="00874A62" w:rsidRDefault="00000000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Dylai ffermwyr ystyried symud da byw a chyfarpar i ffwrdd o ardaloedd lle bo llifogydd yn debygol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F25D2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Deialu cyflym:</w:t>
            </w:r>
          </w:p>
        </w:tc>
      </w:tr>
      <w:tr w:rsidR="00874A62" w14:paraId="0651909C" w14:textId="77777777">
        <w:tblPrEx>
          <w:tblCellMar>
            <w:top w:w="0" w:type="dxa"/>
            <w:bottom w:w="0" w:type="dxa"/>
          </w:tblCellMar>
        </w:tblPrEx>
        <w:trPr>
          <w:trHeight w:val="26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A82A" w14:textId="77777777" w:rsidR="00874A62" w:rsidRDefault="00000000">
            <w:pPr>
              <w:spacing w:after="0"/>
            </w:pPr>
            <w:r>
              <w:rPr>
                <w:noProof/>
                <w:lang w:val="cy-GB"/>
              </w:rPr>
              <w:drawing>
                <wp:anchor distT="0" distB="0" distL="114300" distR="114300" simplePos="0" relativeHeight="251849728" behindDoc="0" locked="0" layoutInCell="1" allowOverlap="1" wp14:anchorId="1F5FD03C" wp14:editId="39C4628B">
                  <wp:simplePos x="0" y="0"/>
                  <wp:positionH relativeFrom="column">
                    <wp:posOffset>-1271</wp:posOffset>
                  </wp:positionH>
                  <wp:positionV relativeFrom="paragraph">
                    <wp:posOffset>6986</wp:posOffset>
                  </wp:positionV>
                  <wp:extent cx="712473" cy="711832"/>
                  <wp:effectExtent l="0" t="0" r="0" b="0"/>
                  <wp:wrapTight wrapText="bothSides">
                    <wp:wrapPolygon edited="0">
                      <wp:start x="8663" y="1736"/>
                      <wp:lineTo x="3465" y="12150"/>
                      <wp:lineTo x="1155" y="17936"/>
                      <wp:lineTo x="1733" y="19093"/>
                      <wp:lineTo x="19059" y="19093"/>
                      <wp:lineTo x="19636" y="17936"/>
                      <wp:lineTo x="17326" y="12150"/>
                      <wp:lineTo x="12128" y="1736"/>
                      <wp:lineTo x="8663" y="1736"/>
                    </wp:wrapPolygon>
                  </wp:wrapTight>
                  <wp:docPr id="914189553" name="Picture 8" descr="Shap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3" cy="71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5B4538" w14:textId="77777777" w:rsidR="00874A62" w:rsidRDefault="00874A62">
            <w:pPr>
              <w:spacing w:after="0"/>
              <w:rPr>
                <w:lang w:val="cy-GB"/>
              </w:rPr>
            </w:pPr>
          </w:p>
          <w:p w14:paraId="3D7B8030" w14:textId="77777777" w:rsidR="00874A62" w:rsidRDefault="00000000">
            <w:pPr>
              <w:spacing w:after="0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br/>
            </w:r>
            <w:r>
              <w:rPr>
                <w:b/>
                <w:bCs/>
                <w:lang w:val="cy-GB"/>
              </w:rPr>
              <w:br/>
            </w:r>
            <w:r>
              <w:rPr>
                <w:b/>
                <w:bCs/>
                <w:lang w:val="cy-GB"/>
              </w:rPr>
              <w:br/>
              <w:t>Rhybudd Llifogydd</w:t>
            </w:r>
          </w:p>
          <w:p w14:paraId="45F17B3E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Disgwylir llifogydd, mae angen gweithredu ar unwaith.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D024" w14:textId="77777777" w:rsidR="00874A62" w:rsidRDefault="00000000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Llifogydd mewn cartrefi a busnesau</w:t>
            </w:r>
          </w:p>
          <w:p w14:paraId="326ACE05" w14:textId="77777777" w:rsidR="00874A62" w:rsidRDefault="00000000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Llifogydd yn seilwaith y rheilffyrdd a'r ffyrdd</w:t>
            </w:r>
          </w:p>
          <w:p w14:paraId="466E6098" w14:textId="77777777" w:rsidR="00874A62" w:rsidRDefault="00000000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Tonnau a distrych sylweddol ar yr arfordir</w:t>
            </w:r>
          </w:p>
          <w:p w14:paraId="137C8BB3" w14:textId="77777777" w:rsidR="00874A62" w:rsidRDefault="00000000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cs="Arial"/>
                <w:sz w:val="22"/>
                <w:lang w:val="cy-GB"/>
              </w:rPr>
              <w:t>Llifogydd sylweddol ar orlifdiroedd (gan gynnwys meysydd carafanau a gwersylla)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81BC2" w14:textId="77777777" w:rsidR="00874A62" w:rsidRDefault="00000000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Symud eich teulu, eich anifeiliaid anwes a'ch eiddo gwerthfawr i fan diogel</w:t>
            </w:r>
          </w:p>
          <w:p w14:paraId="4E1DB120" w14:textId="77777777" w:rsidR="00874A62" w:rsidRDefault="00000000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Diffodd y cyflenwadau nwy, trydan a dŵr os bydd yn ddiogel i wneud hynny</w:t>
            </w:r>
          </w:p>
          <w:p w14:paraId="6420F5AF" w14:textId="77777777" w:rsidR="00874A62" w:rsidRDefault="00000000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Gosod offer amddiffyn rhag llifogydd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E2B57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Deialu cyflym:</w:t>
            </w:r>
          </w:p>
        </w:tc>
      </w:tr>
      <w:tr w:rsidR="00874A62" w14:paraId="2DB9C48E" w14:textId="77777777">
        <w:tblPrEx>
          <w:tblCellMar>
            <w:top w:w="0" w:type="dxa"/>
            <w:bottom w:w="0" w:type="dxa"/>
          </w:tblCellMar>
        </w:tblPrEx>
        <w:trPr>
          <w:trHeight w:val="26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68A6" w14:textId="77777777" w:rsidR="00874A62" w:rsidRDefault="00000000">
            <w:pPr>
              <w:spacing w:after="0"/>
            </w:pPr>
            <w:r>
              <w:rPr>
                <w:noProof/>
                <w:lang w:val="cy-GB"/>
              </w:rPr>
              <w:drawing>
                <wp:anchor distT="0" distB="0" distL="114300" distR="114300" simplePos="0" relativeHeight="251850752" behindDoc="0" locked="0" layoutInCell="1" allowOverlap="1" wp14:anchorId="3E0532AE" wp14:editId="68762249">
                  <wp:simplePos x="0" y="0"/>
                  <wp:positionH relativeFrom="column">
                    <wp:posOffset>-6986</wp:posOffset>
                  </wp:positionH>
                  <wp:positionV relativeFrom="paragraph">
                    <wp:posOffset>13972</wp:posOffset>
                  </wp:positionV>
                  <wp:extent cx="717547" cy="715005"/>
                  <wp:effectExtent l="0" t="0" r="0" b="0"/>
                  <wp:wrapTight wrapText="bothSides">
                    <wp:wrapPolygon edited="0">
                      <wp:start x="9183" y="1728"/>
                      <wp:lineTo x="2296" y="16128"/>
                      <wp:lineTo x="2870" y="19584"/>
                      <wp:lineTo x="18941" y="19584"/>
                      <wp:lineTo x="20089" y="18432"/>
                      <wp:lineTo x="17793" y="12096"/>
                      <wp:lineTo x="12627" y="1728"/>
                      <wp:lineTo x="9183" y="1728"/>
                    </wp:wrapPolygon>
                  </wp:wrapTight>
                  <wp:docPr id="459668203" name="Picture 9" descr="A picture containing text, sign, outdoor, vector graphic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47" cy="71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2C4FB7" w14:textId="77777777" w:rsidR="00874A62" w:rsidRDefault="00000000">
            <w:pPr>
              <w:spacing w:after="0"/>
              <w:jc w:val="center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br/>
            </w:r>
            <w:r>
              <w:rPr>
                <w:b/>
                <w:bCs/>
                <w:lang w:val="cy-GB"/>
              </w:rPr>
              <w:br/>
            </w:r>
          </w:p>
          <w:p w14:paraId="6EFB0E26" w14:textId="77777777" w:rsidR="00874A62" w:rsidRDefault="00000000">
            <w:pPr>
              <w:spacing w:after="0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br/>
              <w:t>Rhybudd Llifogydd Difrifol</w:t>
            </w:r>
          </w:p>
          <w:p w14:paraId="305AC383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Perygl i fywyd.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4E3C" w14:textId="77777777" w:rsidR="00874A62" w:rsidRDefault="0000000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Dŵr llifogydd dwfn sy'n llifo'n gyflym</w:t>
            </w:r>
          </w:p>
          <w:p w14:paraId="3DC51EE0" w14:textId="77777777" w:rsidR="00874A62" w:rsidRDefault="0000000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Sbwriel yn y dŵr sy'n achosi perygl</w:t>
            </w:r>
          </w:p>
          <w:p w14:paraId="4E3E515D" w14:textId="77777777" w:rsidR="00874A62" w:rsidRDefault="0000000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Adeiladau ac adeileddau sydd ar fin cwympo neu sydd wedi cwympo</w:t>
            </w:r>
          </w:p>
          <w:p w14:paraId="47C43C65" w14:textId="77777777" w:rsidR="00874A62" w:rsidRDefault="0000000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Cymunedau wedi'u hynysu gan ddŵr llifogydd</w:t>
            </w:r>
          </w:p>
          <w:p w14:paraId="4E4DBFD7" w14:textId="77777777" w:rsidR="00874A62" w:rsidRDefault="0000000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Seilwaith hollbwysig ar gyfer cymunedau wedi methu</w:t>
            </w:r>
          </w:p>
          <w:p w14:paraId="17C56A15" w14:textId="77777777" w:rsidR="00874A62" w:rsidRDefault="0000000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Cymunedau'n cael eu symud</w:t>
            </w:r>
          </w:p>
          <w:p w14:paraId="0B836C57" w14:textId="77777777" w:rsidR="00874A62" w:rsidRDefault="0000000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Cefnogaeth filwrol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00EBC" w14:textId="77777777" w:rsidR="00874A62" w:rsidRDefault="0000000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Aros mewn man diogel y gellir dianc ohono </w:t>
            </w:r>
          </w:p>
          <w:p w14:paraId="6DA226EC" w14:textId="77777777" w:rsidR="00874A62" w:rsidRDefault="0000000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Bod yn barod i adael eich cartref</w:t>
            </w:r>
          </w:p>
          <w:p w14:paraId="00BC29C5" w14:textId="77777777" w:rsidR="00874A62" w:rsidRDefault="0000000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Cydweithio â'r gwasanaethau brys</w:t>
            </w:r>
          </w:p>
          <w:p w14:paraId="4D9B0BC2" w14:textId="77777777" w:rsidR="00874A62" w:rsidRDefault="0000000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Ffonio 999 os ydych mewn perygl dybryd</w:t>
            </w:r>
          </w:p>
          <w:p w14:paraId="501EFD39" w14:textId="77777777" w:rsidR="00874A62" w:rsidRDefault="00874A62">
            <w:pPr>
              <w:spacing w:after="0"/>
              <w:rPr>
                <w:b/>
                <w:bCs/>
                <w:lang w:val="cy-GB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560A7" w14:textId="77777777" w:rsidR="00874A62" w:rsidRDefault="00000000">
            <w:pPr>
              <w:spacing w:after="0"/>
            </w:pPr>
            <w:r>
              <w:rPr>
                <w:lang w:val="cy-GB"/>
              </w:rPr>
              <w:t>Deialu cyflym:</w:t>
            </w:r>
          </w:p>
        </w:tc>
      </w:tr>
    </w:tbl>
    <w:p w14:paraId="4AB645EA" w14:textId="77777777" w:rsidR="00874A62" w:rsidRDefault="00000000">
      <w:pPr>
        <w:rPr>
          <w:b/>
          <w:sz w:val="24"/>
          <w:szCs w:val="24"/>
          <w:lang w:val="cy-GB"/>
        </w:rPr>
      </w:pPr>
      <w:bookmarkStart w:id="4" w:name="_Hlk112749839"/>
      <w:r>
        <w:rPr>
          <w:b/>
          <w:sz w:val="24"/>
          <w:szCs w:val="24"/>
          <w:lang w:val="cy-GB"/>
        </w:rPr>
        <w:lastRenderedPageBreak/>
        <w:t>Dysgwch sut i ddiffodd trydan, dŵr a nwy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930"/>
      </w:tblGrid>
      <w:tr w:rsidR="00874A62" w14:paraId="189C34C2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4"/>
          <w:p w14:paraId="4DA5030A" w14:textId="77777777" w:rsidR="00874A62" w:rsidRDefault="00000000">
            <w:pPr>
              <w:spacing w:after="0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Gwasanaeth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27917" w14:textId="77777777" w:rsidR="00874A62" w:rsidRDefault="00000000">
            <w:pPr>
              <w:spacing w:after="0"/>
              <w:rPr>
                <w:b/>
                <w:bCs/>
                <w:szCs w:val="20"/>
                <w:lang w:val="cy-GB"/>
              </w:rPr>
            </w:pPr>
            <w:r>
              <w:rPr>
                <w:b/>
                <w:bCs/>
                <w:szCs w:val="20"/>
                <w:lang w:val="cy-GB"/>
              </w:rPr>
              <w:t xml:space="preserve">Disgrifiad o’r lleoliad (dilëwch neu newidiwch fel y bo’n briodol) </w:t>
            </w:r>
          </w:p>
        </w:tc>
      </w:tr>
      <w:tr w:rsidR="00874A62" w14:paraId="54E38FEB" w14:textId="77777777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C24E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Trydan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FD49" w14:textId="77777777" w:rsidR="00874A62" w:rsidRDefault="00000000">
            <w:pPr>
              <w:spacing w:after="0"/>
              <w:rPr>
                <w:i/>
                <w:iCs/>
                <w:sz w:val="20"/>
                <w:szCs w:val="18"/>
                <w:lang w:val="cy-GB"/>
              </w:rPr>
            </w:pPr>
            <w:r>
              <w:rPr>
                <w:i/>
                <w:iCs/>
                <w:sz w:val="20"/>
                <w:szCs w:val="18"/>
                <w:lang w:val="cy-GB"/>
              </w:rPr>
              <w:t>Mae eich prif gyflenwad trydan fel arfer yn switsh coch ar eich blwch ffiwsiau.</w:t>
            </w:r>
          </w:p>
        </w:tc>
      </w:tr>
      <w:tr w:rsidR="00874A62" w14:paraId="6F936C7C" w14:textId="7777777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FF44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Nwy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A5D2" w14:textId="77777777" w:rsidR="00874A62" w:rsidRDefault="00000000">
            <w:pPr>
              <w:spacing w:after="0"/>
              <w:rPr>
                <w:i/>
                <w:iCs/>
                <w:sz w:val="20"/>
                <w:szCs w:val="18"/>
                <w:lang w:val="cy-GB"/>
              </w:rPr>
            </w:pPr>
            <w:r>
              <w:rPr>
                <w:i/>
                <w:iCs/>
                <w:sz w:val="20"/>
                <w:szCs w:val="18"/>
                <w:lang w:val="cy-GB"/>
              </w:rPr>
              <w:t>Mae'r falf nwy fel arfer wedi'i lleoli wrth ymyl eich mesurydd nwy.</w:t>
            </w:r>
          </w:p>
        </w:tc>
      </w:tr>
      <w:tr w:rsidR="00874A62" w14:paraId="7B888CEE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D35A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Dŵr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D261" w14:textId="77777777" w:rsidR="00874A62" w:rsidRDefault="00000000">
            <w:pPr>
              <w:spacing w:after="0"/>
              <w:rPr>
                <w:i/>
                <w:iCs/>
                <w:sz w:val="20"/>
                <w:szCs w:val="18"/>
                <w:lang w:val="cy-GB"/>
              </w:rPr>
            </w:pPr>
            <w:r>
              <w:rPr>
                <w:i/>
                <w:iCs/>
                <w:sz w:val="20"/>
                <w:szCs w:val="18"/>
                <w:lang w:val="cy-GB"/>
              </w:rPr>
              <w:t>Mae eich stopfalf ddŵr fel arfer o dan sinc y gegin neu lle mae'r bibell ddŵr yn mynd i mewn i'ch cartref.</w:t>
            </w:r>
          </w:p>
        </w:tc>
      </w:tr>
    </w:tbl>
    <w:p w14:paraId="4093816B" w14:textId="77777777" w:rsidR="00874A62" w:rsidRDefault="00000000">
      <w:r>
        <w:rPr>
          <w:b/>
          <w:sz w:val="24"/>
          <w:szCs w:val="24"/>
          <w:lang w:val="cy-GB"/>
        </w:rPr>
        <w:br/>
        <w:t>Paciwch becyn llifogydd</w:t>
      </w:r>
      <w:r>
        <w:rPr>
          <w:b/>
          <w:sz w:val="24"/>
          <w:szCs w:val="24"/>
          <w:lang w:val="cy-GB"/>
        </w:rPr>
        <w:br/>
      </w:r>
      <w:r>
        <w:rPr>
          <w:bCs/>
          <w:lang w:val="cy-GB"/>
        </w:rPr>
        <w:t>Trafodwch fel cartref beth hoffech chi ei bacio mewn pecyn llifogydd. Mae awgrymiadau isod a gallwch ychwanegu unrhyw beth ychwanegol sydd ei angen arnoch.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850"/>
        <w:gridCol w:w="4394"/>
        <w:gridCol w:w="851"/>
      </w:tblGrid>
      <w:tr w:rsidR="00874A62" w14:paraId="690B044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C28E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copi o'ch cynllun llifogydd (gyda rhifau defnyddiol wedi'u cwblhau)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B5E1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289E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pecyn cymorth cyntaf a meddyginiaeth presgripsiwn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11DD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415649A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06F1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copïau o'ch dogfennau yswiriant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325B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88A1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poteli o ddŵr a bwyd nad yw'n ddarfodus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4B7A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6F23B31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9C2D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gwefrwr ffôn a phecyn batri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3965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C9BC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dillad a blancedi cynnes a gwrth-ddŵr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F675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0B1DB43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F888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fflach gyda batris sbâr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5364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294D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menig rwber ac esgidiau glaw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94020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7BFD12A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4CDF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radio – ar eich ffôn neu fatri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D025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D9B5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masgiau wyneb a hylif diheintio dwylo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CC6B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0196F09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FB64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bwyd babanod ac eitemau gofal babanod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EEB1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BB17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cyflenwadau anifeiliaid anwes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4370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0DD17F4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711C" w14:textId="77777777" w:rsidR="00874A62" w:rsidRDefault="00874A62">
            <w:pPr>
              <w:spacing w:after="0"/>
              <w:rPr>
                <w:bCs/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E9E3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569C" w14:textId="77777777" w:rsidR="00874A62" w:rsidRDefault="00874A62">
            <w:pPr>
              <w:spacing w:after="0"/>
              <w:rPr>
                <w:bCs/>
                <w:lang w:val="cy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7627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606776B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6B3D" w14:textId="77777777" w:rsidR="00874A62" w:rsidRDefault="00874A62">
            <w:pPr>
              <w:spacing w:after="0"/>
              <w:rPr>
                <w:bCs/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DAD3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BE6C" w14:textId="77777777" w:rsidR="00874A62" w:rsidRDefault="00874A62">
            <w:pPr>
              <w:spacing w:after="0"/>
              <w:rPr>
                <w:bCs/>
                <w:lang w:val="cy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130C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2B05232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5FE" w14:textId="77777777" w:rsidR="00874A62" w:rsidRDefault="00874A62">
            <w:pPr>
              <w:spacing w:after="0"/>
              <w:rPr>
                <w:bCs/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F9B8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D8D8" w14:textId="77777777" w:rsidR="00874A62" w:rsidRDefault="00874A62">
            <w:pPr>
              <w:spacing w:after="0"/>
              <w:rPr>
                <w:bCs/>
                <w:lang w:val="cy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9782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</w:tbl>
    <w:p w14:paraId="7F236417" w14:textId="77777777" w:rsidR="00874A62" w:rsidRDefault="00000000">
      <w:pPr>
        <w:spacing w:after="0"/>
      </w:pPr>
      <w:r>
        <w:rPr>
          <w:b/>
          <w:sz w:val="24"/>
          <w:szCs w:val="24"/>
          <w:lang w:val="cy-GB"/>
        </w:rPr>
        <w:br/>
      </w:r>
      <w:r>
        <w:rPr>
          <w:b/>
          <w:bCs/>
          <w:sz w:val="24"/>
          <w:szCs w:val="28"/>
          <w:lang w:val="cy-GB"/>
        </w:rPr>
        <w:t>Pwy all helpu / pwy allwch chi helpu?</w:t>
      </w:r>
    </w:p>
    <w:p w14:paraId="0BC3B208" w14:textId="77777777" w:rsidR="00874A62" w:rsidRDefault="00000000">
      <w:pPr>
        <w:spacing w:after="0"/>
        <w:rPr>
          <w:szCs w:val="24"/>
          <w:lang w:val="cy-GB"/>
        </w:rPr>
      </w:pPr>
      <w:r>
        <w:rPr>
          <w:szCs w:val="24"/>
          <w:lang w:val="cy-GB"/>
        </w:rPr>
        <w:t xml:space="preserve">Nodwch ffrindiau, teulu neu gymdogion a allai eich helpu, neu y gallech chi eu helpu, pe bai llifogydd. Gallai hyn fod er mwyn helpu i symud eiddo neu ddarparu rhywle arall i aros os oes angen. 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2693"/>
        <w:gridCol w:w="5241"/>
      </w:tblGrid>
      <w:tr w:rsidR="00874A62" w14:paraId="6C92BF8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9121" w14:textId="77777777" w:rsidR="00874A62" w:rsidRDefault="00000000">
            <w:pPr>
              <w:spacing w:after="0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Enw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8FFC" w14:textId="77777777" w:rsidR="00874A62" w:rsidRDefault="00000000">
            <w:pPr>
              <w:spacing w:after="0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Manylion cyswllt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66BA" w14:textId="77777777" w:rsidR="00874A62" w:rsidRDefault="00000000">
            <w:pPr>
              <w:spacing w:after="0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Sut allan nhw helpu neu sut allwch chi helpu?</w:t>
            </w:r>
          </w:p>
        </w:tc>
      </w:tr>
      <w:tr w:rsidR="00874A62" w14:paraId="58D8D8A7" w14:textId="77777777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0665" w14:textId="77777777" w:rsidR="00874A62" w:rsidRDefault="00874A62">
            <w:pPr>
              <w:spacing w:after="0"/>
              <w:rPr>
                <w:lang w:val="cy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34E0" w14:textId="77777777" w:rsidR="00874A62" w:rsidRDefault="00874A62">
            <w:pPr>
              <w:spacing w:after="0"/>
              <w:rPr>
                <w:lang w:val="cy-GB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233C" w14:textId="77777777" w:rsidR="00874A62" w:rsidRDefault="00874A62">
            <w:pPr>
              <w:spacing w:after="0"/>
              <w:rPr>
                <w:lang w:val="cy-GB"/>
              </w:rPr>
            </w:pPr>
          </w:p>
          <w:p w14:paraId="02526E92" w14:textId="77777777" w:rsidR="00874A62" w:rsidRDefault="00874A62">
            <w:pPr>
              <w:spacing w:after="0"/>
              <w:rPr>
                <w:lang w:val="cy-GB"/>
              </w:rPr>
            </w:pPr>
          </w:p>
          <w:p w14:paraId="2F688C3D" w14:textId="77777777" w:rsidR="00874A62" w:rsidRDefault="00874A62">
            <w:pPr>
              <w:spacing w:after="0"/>
              <w:rPr>
                <w:lang w:val="cy-GB"/>
              </w:rPr>
            </w:pPr>
          </w:p>
        </w:tc>
      </w:tr>
      <w:tr w:rsidR="00874A62" w14:paraId="2649524F" w14:textId="77777777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5D01" w14:textId="77777777" w:rsidR="00874A62" w:rsidRDefault="00874A62">
            <w:pPr>
              <w:spacing w:after="0"/>
              <w:rPr>
                <w:lang w:val="cy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BD24" w14:textId="77777777" w:rsidR="00874A62" w:rsidRDefault="00874A62">
            <w:pPr>
              <w:spacing w:after="0"/>
              <w:rPr>
                <w:lang w:val="cy-GB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D663" w14:textId="77777777" w:rsidR="00874A62" w:rsidRDefault="00874A62">
            <w:pPr>
              <w:spacing w:after="0"/>
              <w:rPr>
                <w:lang w:val="cy-GB"/>
              </w:rPr>
            </w:pPr>
          </w:p>
        </w:tc>
      </w:tr>
      <w:tr w:rsidR="00874A62" w14:paraId="41C31291" w14:textId="7777777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58F8" w14:textId="77777777" w:rsidR="00874A62" w:rsidRDefault="00874A62">
            <w:pPr>
              <w:spacing w:after="0"/>
              <w:rPr>
                <w:lang w:val="cy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0BBD" w14:textId="77777777" w:rsidR="00874A62" w:rsidRDefault="00874A62">
            <w:pPr>
              <w:spacing w:after="0"/>
              <w:rPr>
                <w:lang w:val="cy-GB"/>
              </w:rPr>
            </w:pPr>
          </w:p>
          <w:p w14:paraId="61C85635" w14:textId="77777777" w:rsidR="00874A62" w:rsidRDefault="00874A62">
            <w:pPr>
              <w:spacing w:after="0"/>
              <w:rPr>
                <w:lang w:val="cy-GB"/>
              </w:rPr>
            </w:pPr>
          </w:p>
          <w:p w14:paraId="5DA01588" w14:textId="77777777" w:rsidR="00874A62" w:rsidRDefault="00874A62">
            <w:pPr>
              <w:spacing w:after="0"/>
              <w:rPr>
                <w:lang w:val="cy-GB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D9EC" w14:textId="77777777" w:rsidR="00874A62" w:rsidRDefault="00874A62">
            <w:pPr>
              <w:spacing w:after="0"/>
              <w:rPr>
                <w:lang w:val="cy-GB"/>
              </w:rPr>
            </w:pPr>
          </w:p>
        </w:tc>
      </w:tr>
    </w:tbl>
    <w:p w14:paraId="73AC2ABA" w14:textId="77777777" w:rsidR="00874A62" w:rsidRDefault="00000000">
      <w:bookmarkStart w:id="5" w:name="_Hlk112750166"/>
      <w:r>
        <w:rPr>
          <w:b/>
          <w:bCs/>
          <w:sz w:val="24"/>
          <w:szCs w:val="24"/>
          <w:lang w:val="cy-GB"/>
        </w:rPr>
        <w:lastRenderedPageBreak/>
        <w:t>Cynlluniwch beth i'w wneud mewn sefyllfa o argyfwng</w:t>
      </w:r>
      <w:bookmarkEnd w:id="5"/>
      <w:r>
        <w:rPr>
          <w:b/>
          <w:bCs/>
          <w:sz w:val="24"/>
          <w:szCs w:val="24"/>
          <w:lang w:val="cy-GB"/>
        </w:rPr>
        <w:br/>
      </w:r>
      <w:r>
        <w:rPr>
          <w:lang w:val="cy-GB"/>
        </w:rPr>
        <w:t xml:space="preserve">Ysgrifennwch yr wybodaeth berthnasol isod ar eich cyfer chi. </w:t>
      </w:r>
    </w:p>
    <w:p w14:paraId="2EF00A8C" w14:textId="77777777" w:rsidR="00874A62" w:rsidRDefault="00000000">
      <w:pPr>
        <w:spacing w:after="0"/>
      </w:pPr>
      <w:r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170E4C00" wp14:editId="1A864AAF">
                <wp:simplePos x="0" y="0"/>
                <wp:positionH relativeFrom="margin">
                  <wp:posOffset>1790066</wp:posOffset>
                </wp:positionH>
                <wp:positionV relativeFrom="paragraph">
                  <wp:posOffset>20958</wp:posOffset>
                </wp:positionV>
                <wp:extent cx="4943475" cy="772796"/>
                <wp:effectExtent l="0" t="0" r="28575" b="27304"/>
                <wp:wrapNone/>
                <wp:docPr id="15540856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772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BC5666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0F4B6E62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5BD66BA8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4BED05DD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5F06D676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0E4C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95pt;margin-top:1.65pt;width:389.25pt;height:60.85pt;z-index:-251505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" strokeweight=".17625mm">
                <v:textbox>
                  <w:txbxContent>
                    <w:p w14:paraId="77BC5666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0F4B6E62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5BD66BA8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4BED05DD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5F06D676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6" w:name="_Hlk112750062"/>
      <w:r>
        <w:rPr>
          <w:b/>
          <w:bCs/>
          <w:szCs w:val="24"/>
          <w:lang w:val="cy-GB"/>
        </w:rPr>
        <w:t>Ble i symud ceir:</w:t>
      </w:r>
      <w:r>
        <w:rPr>
          <w:b/>
          <w:bCs/>
          <w:sz w:val="24"/>
          <w:szCs w:val="28"/>
          <w:lang w:val="cy-GB"/>
        </w:rPr>
        <w:br/>
      </w:r>
      <w:r>
        <w:rPr>
          <w:szCs w:val="24"/>
          <w:lang w:val="cy-GB"/>
        </w:rPr>
        <w:t>Nodwch ardaloedd y tu allan</w:t>
      </w:r>
      <w:r>
        <w:rPr>
          <w:szCs w:val="24"/>
          <w:lang w:val="cy-GB"/>
        </w:rPr>
        <w:br/>
        <w:t>i’r ardal risg llifogydd</w:t>
      </w:r>
      <w:bookmarkEnd w:id="6"/>
      <w:r>
        <w:rPr>
          <w:b/>
          <w:bCs/>
          <w:sz w:val="24"/>
          <w:szCs w:val="28"/>
          <w:lang w:val="cy-GB"/>
        </w:rPr>
        <w:t>.</w:t>
      </w:r>
    </w:p>
    <w:p w14:paraId="49D162C4" w14:textId="77777777" w:rsidR="00874A62" w:rsidRDefault="00874A62">
      <w:pPr>
        <w:spacing w:after="0"/>
        <w:rPr>
          <w:b/>
          <w:bCs/>
          <w:sz w:val="24"/>
          <w:szCs w:val="28"/>
          <w:lang w:val="cy-GB"/>
        </w:rPr>
      </w:pPr>
    </w:p>
    <w:p w14:paraId="00C6E51B" w14:textId="77777777" w:rsidR="00874A62" w:rsidRDefault="00874A62">
      <w:pPr>
        <w:spacing w:after="0"/>
        <w:rPr>
          <w:b/>
          <w:bCs/>
          <w:sz w:val="24"/>
          <w:szCs w:val="28"/>
          <w:lang w:val="cy-GB"/>
        </w:rPr>
      </w:pPr>
    </w:p>
    <w:p w14:paraId="694FDF80" w14:textId="77777777" w:rsidR="00874A62" w:rsidRDefault="00000000">
      <w:pPr>
        <w:spacing w:after="0"/>
      </w:pPr>
      <w:bookmarkStart w:id="7" w:name="_Hlk112750114"/>
      <w:r>
        <w:rPr>
          <w:noProof/>
          <w:sz w:val="24"/>
          <w:lang w:val="cy-GB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2CEBD545" wp14:editId="6E618CA8">
                <wp:simplePos x="0" y="0"/>
                <wp:positionH relativeFrom="margin">
                  <wp:posOffset>1790066</wp:posOffset>
                </wp:positionH>
                <wp:positionV relativeFrom="paragraph">
                  <wp:posOffset>72393</wp:posOffset>
                </wp:positionV>
                <wp:extent cx="4943475" cy="772796"/>
                <wp:effectExtent l="0" t="0" r="28575" b="27304"/>
                <wp:wrapNone/>
                <wp:docPr id="553228574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772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7AB789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0EDFED52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3FA02181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7D322CF9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BD545" id="Text Box 75" o:spid="_x0000_s1027" type="#_x0000_t202" style="position:absolute;margin-left:140.95pt;margin-top:5.7pt;width:389.25pt;height:60.85pt;z-index:-251504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" strokeweight=".17625mm">
                <v:textbox>
                  <w:txbxContent>
                    <w:p w14:paraId="507AB789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0EDFED52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3FA02181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7D322CF9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Cs w:val="20"/>
          <w:lang w:val="cy-GB"/>
        </w:rPr>
        <w:t>Dulliau cyfathrebu</w:t>
      </w:r>
    </w:p>
    <w:p w14:paraId="383E0F2A" w14:textId="77777777" w:rsidR="00874A62" w:rsidRDefault="00000000">
      <w:pPr>
        <w:spacing w:after="0"/>
      </w:pPr>
      <w:r>
        <w:rPr>
          <w:b/>
          <w:bCs/>
          <w:szCs w:val="20"/>
          <w:lang w:val="cy-GB"/>
        </w:rPr>
        <w:t>amgen:</w:t>
      </w:r>
      <w:r>
        <w:rPr>
          <w:b/>
          <w:bCs/>
          <w:szCs w:val="20"/>
          <w:lang w:val="cy-GB"/>
        </w:rPr>
        <w:br/>
      </w:r>
      <w:r>
        <w:rPr>
          <w:szCs w:val="20"/>
          <w:lang w:val="cy-GB"/>
        </w:rPr>
        <w:t>Os yw pŵer, rhwydweithiau</w:t>
      </w:r>
      <w:r>
        <w:rPr>
          <w:szCs w:val="20"/>
          <w:lang w:val="cy-GB"/>
        </w:rPr>
        <w:br/>
        <w:t>ffonau symudol neu linellau</w:t>
      </w:r>
    </w:p>
    <w:p w14:paraId="3FD87F25" w14:textId="77777777" w:rsidR="00874A62" w:rsidRDefault="00000000">
      <w:pPr>
        <w:spacing w:after="0"/>
      </w:pPr>
      <w:r>
        <w:rPr>
          <w:szCs w:val="20"/>
          <w:lang w:val="cy-GB"/>
        </w:rPr>
        <w:t>tir yn destun tarfiadau.</w:t>
      </w:r>
    </w:p>
    <w:bookmarkEnd w:id="7"/>
    <w:p w14:paraId="6F9293D1" w14:textId="77777777" w:rsidR="00874A62" w:rsidRDefault="00000000">
      <w:pPr>
        <w:spacing w:after="0"/>
      </w:pPr>
      <w:r>
        <w:rPr>
          <w:noProof/>
          <w:sz w:val="24"/>
          <w:lang w:val="cy-GB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2F5E0C02" wp14:editId="45FF6FAF">
                <wp:simplePos x="0" y="0"/>
                <wp:positionH relativeFrom="margin">
                  <wp:posOffset>1790066</wp:posOffset>
                </wp:positionH>
                <wp:positionV relativeFrom="paragraph">
                  <wp:posOffset>170819</wp:posOffset>
                </wp:positionV>
                <wp:extent cx="4943475" cy="772796"/>
                <wp:effectExtent l="0" t="0" r="28575" b="27304"/>
                <wp:wrapNone/>
                <wp:docPr id="7665922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772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75C96C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27BCE96F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15541FD1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57555C42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00C126D3" w14:textId="77777777" w:rsidR="00874A62" w:rsidRDefault="00874A62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E0C02" id="Text Box 5" o:spid="_x0000_s1028" type="#_x0000_t202" style="position:absolute;margin-left:140.95pt;margin-top:13.45pt;width:389.25pt;height:60.85pt;z-index:-251503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" strokeweight=".17625mm">
                <v:textbox>
                  <w:txbxContent>
                    <w:p w14:paraId="1E75C96C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27BCE96F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15541FD1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57555C42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00C126D3" w14:textId="77777777" w:rsidR="00874A62" w:rsidRDefault="00874A62">
                      <w:pPr>
                        <w:rPr>
                          <w:rFonts w:cs="Arial"/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lang w:val="cy-GB"/>
        </w:rPr>
        <w:br/>
        <w:t>Mannau diogel i gyfarfod:</w:t>
      </w:r>
      <w:r>
        <w:rPr>
          <w:b/>
          <w:bCs/>
          <w:lang w:val="cy-GB"/>
        </w:rPr>
        <w:br/>
      </w:r>
      <w:r>
        <w:rPr>
          <w:lang w:val="cy-GB"/>
        </w:rPr>
        <w:t>Mewn achos o lifogydd,</w:t>
      </w:r>
      <w:r>
        <w:rPr>
          <w:lang w:val="cy-GB"/>
        </w:rPr>
        <w:br/>
        <w:t>gallwch ddefnyddio’r man</w:t>
      </w:r>
      <w:r>
        <w:rPr>
          <w:lang w:val="cy-GB"/>
        </w:rPr>
        <w:br/>
        <w:t>cyfarfod hwn os nad ydych</w:t>
      </w:r>
      <w:r>
        <w:rPr>
          <w:lang w:val="cy-GB"/>
        </w:rPr>
        <w:br/>
        <w:t>yn gallu cysylltu.</w:t>
      </w:r>
    </w:p>
    <w:p w14:paraId="653DAFE9" w14:textId="77777777" w:rsidR="00874A62" w:rsidRDefault="00874A62">
      <w:pPr>
        <w:spacing w:after="0"/>
        <w:rPr>
          <w:b/>
          <w:bCs/>
          <w:sz w:val="24"/>
          <w:szCs w:val="28"/>
          <w:lang w:val="cy-GB"/>
        </w:rPr>
      </w:pPr>
    </w:p>
    <w:p w14:paraId="0A926892" w14:textId="77777777" w:rsidR="00874A62" w:rsidRDefault="00000000">
      <w:r>
        <w:rPr>
          <w:b/>
          <w:sz w:val="24"/>
          <w:szCs w:val="24"/>
          <w:lang w:val="cy-GB"/>
        </w:rPr>
        <w:t>Diogelwch eich tŷ a'ch eiddo</w:t>
      </w:r>
    </w:p>
    <w:p w14:paraId="2DC2643C" w14:textId="77777777" w:rsidR="00874A62" w:rsidRDefault="00000000">
      <w:pPr>
        <w:rPr>
          <w:bCs/>
          <w:lang w:val="cy-GB"/>
        </w:rPr>
      </w:pPr>
      <w:r>
        <w:rPr>
          <w:bCs/>
          <w:lang w:val="cy-GB"/>
        </w:rPr>
        <w:t>Ystyriwch gael syrfëwr siartredig i gynnal arolwg llifogydd. Bydd hwn yn dweud wrthych ble gallai lifddwr fynd i mewn i'ch eiddo, pa mor gyflym y bydd yn llifo, a ble y gallai achosi'r difrod gwaethaf. Yna gall y syrfëwr ddefnyddio’r wybodaeth hon i’ch helpu i ddewis yr amddiffyniad gorau rhag llifogydd ar gyfer eich eiddo. Gallai gosod y cynhyrchion amddiffyn rhag llifogydd anghywir olygu eu bod yn aneffeithiol, neu hyd yn oed achosi mwy o ddifrod mewn llifogydd.</w:t>
      </w:r>
    </w:p>
    <w:p w14:paraId="158C184F" w14:textId="77777777" w:rsidR="00874A62" w:rsidRDefault="00000000">
      <w:r>
        <w:rPr>
          <w:bCs/>
          <w:lang w:val="cy-GB"/>
        </w:rPr>
        <w:t xml:space="preserve">Dewiswch gynhyrchion diogelu rhag llifogydd sydd </w:t>
      </w:r>
      <w:r>
        <w:rPr>
          <w:rFonts w:cs="Arial"/>
          <w:bCs/>
          <w:lang w:val="cy-GB"/>
        </w:rPr>
        <w:t>â</w:t>
      </w:r>
      <w:r>
        <w:rPr>
          <w:bCs/>
          <w:lang w:val="cy-GB"/>
        </w:rPr>
        <w:t xml:space="preserve"> nod barcud y BSI ar-lein yn </w:t>
      </w:r>
      <w:hyperlink r:id="rId15" w:history="1">
        <w:r>
          <w:rPr>
            <w:rStyle w:val="Hyperlink"/>
            <w:bCs/>
            <w:lang w:val="cy-GB"/>
          </w:rPr>
          <w:t>kitemark.com</w:t>
        </w:r>
      </w:hyperlink>
      <w:r>
        <w:rPr>
          <w:bCs/>
          <w:lang w:val="cy-GB"/>
        </w:rPr>
        <w:t xml:space="preserve"> sy'n bodloni’r safon Brydeinig ar gyfer ansawdd a diogelwch.</w:t>
      </w:r>
    </w:p>
    <w:p w14:paraId="3A8D3F41" w14:textId="77777777" w:rsidR="00874A62" w:rsidRDefault="00000000">
      <w:r>
        <w:rPr>
          <w:rFonts w:eastAsia="Times New Roman" w:cs="Arial"/>
          <w:lang w:val="cy-GB" w:eastAsia="en-GB"/>
        </w:rPr>
        <w:t>Gallwch hefyd wneud newidiadau i'ch eiddo a fydd yn ei gwneud yn haws ac yn rhatach i'w lanhau os byddwch yn dioddef llifogydd.</w:t>
      </w:r>
    </w:p>
    <w:p w14:paraId="57C06F10" w14:textId="77777777" w:rsidR="00874A62" w:rsidRDefault="00000000">
      <w:r>
        <w:rPr>
          <w:bCs/>
          <w:lang w:val="cy-GB"/>
        </w:rPr>
        <w:t xml:space="preserve">Dilynwch y canllawiau a’r rhestrau gwirio yn y cod ymarfer gwydnwch eiddo ar-lein yn </w:t>
      </w:r>
      <w:hyperlink r:id="rId16" w:history="1">
        <w:r>
          <w:rPr>
            <w:rStyle w:val="Hyperlink"/>
            <w:bCs/>
            <w:lang w:val="cy-GB"/>
          </w:rPr>
          <w:t>ciria.org/pfr</w:t>
        </w:r>
      </w:hyperlink>
      <w:r>
        <w:rPr>
          <w:bCs/>
          <w:lang w:val="cy-GB"/>
        </w:rPr>
        <w:t xml:space="preserve"> er mwyn sicrhau bod yr arolygon, gosodiadau neu waith adeiladu yn cael eu cwblhau i'r safon gywir. </w:t>
      </w:r>
    </w:p>
    <w:p w14:paraId="0C719979" w14:textId="77777777" w:rsidR="00874A62" w:rsidRDefault="00000000">
      <w:r>
        <w:rPr>
          <w:bCs/>
          <w:lang w:val="cy-GB"/>
        </w:rPr>
        <w:t xml:space="preserve">Mae mwy o wybodaeth ar gael </w:t>
      </w:r>
      <w:r>
        <w:rPr>
          <w:rFonts w:cs="Arial"/>
          <w:lang w:val="cy-GB"/>
        </w:rPr>
        <w:t xml:space="preserve">yn </w:t>
      </w:r>
      <w:hyperlink r:id="rId17" w:history="1">
        <w:r>
          <w:rPr>
            <w:rStyle w:val="Hyperlink"/>
            <w:rFonts w:cs="Arial"/>
            <w:szCs w:val="20"/>
            <w:lang w:val="cy-GB"/>
          </w:rPr>
          <w:t>cyfoethnaturiol.cymru/llifogydd</w:t>
        </w:r>
      </w:hyperlink>
      <w:r>
        <w:rPr>
          <w:rFonts w:cs="Arial"/>
          <w:lang w:val="cy-GB"/>
        </w:rPr>
        <w:t xml:space="preserve"> neu cysylltwch â Floodline trwy ffonio </w:t>
      </w:r>
      <w:r>
        <w:rPr>
          <w:rFonts w:cs="Arial"/>
          <w:lang w:val="cy-GB"/>
        </w:rPr>
        <w:br/>
      </w:r>
      <w:r>
        <w:rPr>
          <w:rFonts w:cs="Arial"/>
          <w:b/>
          <w:bCs/>
          <w:lang w:val="cy-GB"/>
        </w:rPr>
        <w:t>0345</w:t>
      </w:r>
      <w:r>
        <w:rPr>
          <w:rFonts w:cs="Arial"/>
          <w:lang w:val="cy-GB"/>
        </w:rPr>
        <w:t xml:space="preserve"> </w:t>
      </w:r>
      <w:r>
        <w:rPr>
          <w:b/>
          <w:bCs/>
          <w:lang w:val="cy-GB"/>
        </w:rPr>
        <w:t>988 1188</w:t>
      </w:r>
      <w:r>
        <w:rPr>
          <w:lang w:val="cy-GB"/>
        </w:rPr>
        <w:t xml:space="preserve"> neu </w:t>
      </w:r>
      <w:r>
        <w:rPr>
          <w:rFonts w:cs="Arial"/>
          <w:b/>
          <w:bCs/>
          <w:lang w:val="cy-GB"/>
        </w:rPr>
        <w:t xml:space="preserve">0345 602 6340 </w:t>
      </w:r>
      <w:r>
        <w:rPr>
          <w:rFonts w:cs="Arial"/>
          <w:lang w:val="cy-GB"/>
        </w:rPr>
        <w:t>os ydych yn defnyddio Typetalk.</w:t>
      </w:r>
    </w:p>
    <w:p w14:paraId="7D197691" w14:textId="77777777" w:rsidR="00874A62" w:rsidRDefault="00000000">
      <w:pPr>
        <w:rPr>
          <w:b/>
          <w:sz w:val="28"/>
          <w:szCs w:val="28"/>
          <w:lang w:val="cy-GB"/>
        </w:rPr>
      </w:pPr>
      <w:r>
        <w:rPr>
          <w:b/>
          <w:sz w:val="28"/>
          <w:szCs w:val="28"/>
          <w:lang w:val="cy-GB"/>
        </w:rPr>
        <w:t>Mwy o gamau y gallwch eu cymryd nawr</w:t>
      </w:r>
    </w:p>
    <w:tbl>
      <w:tblPr>
        <w:tblW w:w="10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1"/>
        <w:gridCol w:w="426"/>
      </w:tblGrid>
      <w:tr w:rsidR="00874A62" w14:paraId="269AC89E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A10B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Gwiriwch fod yswiriant cartref a cherbyd yn eich gwarchod ar gyfer llifogydd a manylion y polisi. Er enghraifft, os yw'n amnewid neu'n trwsio eitemau, neu os yw'n cynnwys llety dros dro os na allwch aros yn eich cartref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D1351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2C95361C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2619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Tynnwch luniau o'ch eiddo a gwnewch restr o'ch eiddo i helpu gydag hawliadau yswiriant yn y dyfodol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589C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28D599F8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970D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Cadwch eitemau pwysig a sentimental mewn lle diogel trwy gydol y flwyddyn (i fyny'r grisiau neu ar silff mewn cynhwysydd gwrth-ddŵr)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C77B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78AEBEA7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823B" w14:textId="77777777" w:rsidR="00874A62" w:rsidRDefault="00000000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Cynlluniwch beth i'w wneud mewn argyfwng, gan gynnwys lle diogel i symud eich hun, eich teulu a’ch anifeiliaid anwes iddo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1AE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7624BD7C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02D4" w14:textId="77777777" w:rsidR="00874A62" w:rsidRDefault="00000000">
            <w:pPr>
              <w:spacing w:after="0"/>
            </w:pPr>
            <w:r>
              <w:rPr>
                <w:bCs/>
                <w:lang w:val="cy-GB"/>
              </w:rPr>
              <w:t>Gwiriwch weithdrefn canolfan gwac</w:t>
            </w:r>
            <w:r>
              <w:rPr>
                <w:rFonts w:cs="Arial"/>
                <w:bCs/>
                <w:lang w:val="cy-GB"/>
              </w:rPr>
              <w:t>á</w:t>
            </w:r>
            <w:r>
              <w:rPr>
                <w:bCs/>
                <w:lang w:val="cy-GB"/>
              </w:rPr>
              <w:t>u mewn argyfwng eich awdurdod lleol (er enghraifft, os caniateir anifeiliaid anwes)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6A17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51BB554E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22AC" w14:textId="77777777" w:rsidR="00874A62" w:rsidRDefault="00000000">
            <w:pPr>
              <w:spacing w:after="0"/>
            </w:pPr>
            <w:r>
              <w:rPr>
                <w:rFonts w:cs="Arial"/>
                <w:lang w:val="cy-GB"/>
              </w:rPr>
              <w:t>Os ydych chi neu berthynas yn byw mewn tai gwarchod neu fyw â chymorth, holwch y warden neu reolwr yr adeilad a oes ganddyn nhw gynllun argyfwng i'ch cadw'n ddiogel os bydd llifogydd yn digwydd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1E98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67C79041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71FF" w14:textId="77777777" w:rsidR="00874A62" w:rsidRDefault="00000000">
            <w:pPr>
              <w:spacing w:after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Os ydych chi neu berthynas yn dibynnu ar ddŵr, nwy neu drydan am resymau meddygol neu resymau eraill, cofrestrwch i'r gofrestr flaenoriaeth gyda'r cyflenwr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033F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  <w:tr w:rsidR="00874A62" w14:paraId="65D8024C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FDEE" w14:textId="77777777" w:rsidR="00874A62" w:rsidRDefault="00000000">
            <w:pPr>
              <w:spacing w:after="0"/>
            </w:pPr>
            <w:r>
              <w:rPr>
                <w:rFonts w:cs="Arial"/>
                <w:lang w:val="cy-GB"/>
              </w:rPr>
              <w:t xml:space="preserve">Os oes cwrs dŵr ar neu wrth ymyl yr eiddo neu'r tir rydych chi'n berchen arno, eich cyfrifoldeb chi yw rheoli'r risg llifogydd. Dysgwch am eich cyfrifoldebau yn </w:t>
            </w:r>
            <w:hyperlink r:id="rId18" w:history="1">
              <w:r>
                <w:rPr>
                  <w:rStyle w:val="Hyperlink"/>
                  <w:rFonts w:cs="Arial"/>
                  <w:szCs w:val="20"/>
                  <w:lang w:val="cy-GB"/>
                </w:rPr>
                <w:t>cyfoethnaturiol.cymru/llifogydd</w:t>
              </w:r>
            </w:hyperlink>
            <w: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7805" w14:textId="77777777" w:rsidR="00874A62" w:rsidRDefault="00874A62">
            <w:pPr>
              <w:spacing w:after="0"/>
              <w:rPr>
                <w:b/>
                <w:lang w:val="cy-GB"/>
              </w:rPr>
            </w:pPr>
          </w:p>
        </w:tc>
      </w:tr>
    </w:tbl>
    <w:p w14:paraId="2ADD1D70" w14:textId="77777777" w:rsidR="00874A62" w:rsidRDefault="00000000">
      <w:pPr>
        <w:spacing w:after="0"/>
      </w:pPr>
      <w:bookmarkStart w:id="8" w:name="_Hlk112750381"/>
      <w:r>
        <w:rPr>
          <w:b/>
          <w:sz w:val="32"/>
          <w:szCs w:val="32"/>
          <w:lang w:val="cy-GB"/>
        </w:rPr>
        <w:lastRenderedPageBreak/>
        <w:t>Yn ystod llifogydd</w:t>
      </w:r>
      <w:r>
        <w:rPr>
          <w:b/>
          <w:sz w:val="32"/>
          <w:szCs w:val="32"/>
          <w:lang w:val="cy-GB"/>
        </w:rPr>
        <w:br/>
      </w:r>
      <w:r>
        <w:rPr>
          <w:rFonts w:cs="Arial"/>
          <w:lang w:val="cy-GB"/>
        </w:rPr>
        <w:t>Gallwch ddod o hyd i ragor o wybodaeth am beth i'w wneud mewn llifogydd ar-lein yn</w:t>
      </w:r>
      <w:r>
        <w:rPr>
          <w:rFonts w:cs="Arial"/>
          <w:b/>
          <w:bCs/>
          <w:lang w:val="cy-GB"/>
        </w:rPr>
        <w:t xml:space="preserve"> </w:t>
      </w:r>
      <w:hyperlink r:id="rId19" w:history="1">
        <w:r>
          <w:rPr>
            <w:rStyle w:val="Hyperlink"/>
            <w:lang w:val="cy-GB"/>
          </w:rPr>
          <w:t>cyfoethnaturiol.cymru/mewnllifogydd</w:t>
        </w:r>
      </w:hyperlink>
      <w:r>
        <w:rPr>
          <w:lang w:val="cy-GB"/>
        </w:rPr>
        <w:t xml:space="preserve"> </w:t>
      </w:r>
    </w:p>
    <w:bookmarkEnd w:id="8"/>
    <w:p w14:paraId="7FBF26E1" w14:textId="77777777" w:rsidR="00874A62" w:rsidRDefault="00000000">
      <w:pPr>
        <w:spacing w:after="0"/>
      </w:pPr>
      <w:r>
        <w:rPr>
          <w:b/>
          <w:bCs/>
          <w:sz w:val="28"/>
          <w:szCs w:val="24"/>
          <w:lang w:val="cy-GB"/>
        </w:rPr>
        <w:br/>
      </w:r>
      <w:bookmarkStart w:id="9" w:name="_Hlk112750395"/>
      <w:r>
        <w:rPr>
          <w:b/>
          <w:bCs/>
          <w:sz w:val="28"/>
          <w:szCs w:val="24"/>
          <w:lang w:val="cy-GB"/>
        </w:rPr>
        <w:t>Cysylltiadau a ffynonellau gwybodaeth</w:t>
      </w:r>
    </w:p>
    <w:p w14:paraId="634373BB" w14:textId="77777777" w:rsidR="00874A62" w:rsidRDefault="00000000">
      <w:pPr>
        <w:spacing w:after="0"/>
        <w:rPr>
          <w:b/>
          <w:bCs/>
          <w:sz w:val="24"/>
          <w:szCs w:val="28"/>
          <w:lang w:val="cy-GB"/>
        </w:rPr>
      </w:pPr>
      <w:r>
        <w:rPr>
          <w:b/>
          <w:bCs/>
          <w:sz w:val="24"/>
          <w:szCs w:val="28"/>
          <w:lang w:val="cy-GB"/>
        </w:rPr>
        <w:t>Mewn argyfwng</w:t>
      </w:r>
    </w:p>
    <w:p w14:paraId="2DBBBFA6" w14:textId="77777777" w:rsidR="00874A62" w:rsidRDefault="00000000">
      <w:pPr>
        <w:pStyle w:val="ListParagraph"/>
        <w:numPr>
          <w:ilvl w:val="0"/>
          <w:numId w:val="4"/>
        </w:numPr>
        <w:spacing w:after="0"/>
      </w:pPr>
      <w:r>
        <w:rPr>
          <w:sz w:val="22"/>
          <w:lang w:val="cy-GB"/>
        </w:rPr>
        <w:t xml:space="preserve">Ffoniwch y gwasanaethau brys ar </w:t>
      </w:r>
      <w:r>
        <w:rPr>
          <w:b/>
          <w:bCs/>
          <w:sz w:val="22"/>
          <w:lang w:val="cy-GB"/>
        </w:rPr>
        <w:t xml:space="preserve">999 </w:t>
      </w:r>
    </w:p>
    <w:p w14:paraId="16B420AB" w14:textId="77777777" w:rsidR="00874A62" w:rsidRDefault="00000000">
      <w:pPr>
        <w:pStyle w:val="ListParagraph"/>
        <w:numPr>
          <w:ilvl w:val="1"/>
          <w:numId w:val="4"/>
        </w:numPr>
        <w:spacing w:after="0"/>
        <w:rPr>
          <w:sz w:val="22"/>
          <w:lang w:val="cy-GB"/>
        </w:rPr>
      </w:pPr>
      <w:r>
        <w:rPr>
          <w:sz w:val="22"/>
          <w:lang w:val="cy-GB"/>
        </w:rPr>
        <w:t>Bydd yr heddlu yn rheoli a chydlynu'r ymateb yn gyffredinol</w:t>
      </w:r>
    </w:p>
    <w:p w14:paraId="1756000A" w14:textId="77777777" w:rsidR="00874A62" w:rsidRDefault="00000000">
      <w:pPr>
        <w:pStyle w:val="ListParagraph"/>
        <w:numPr>
          <w:ilvl w:val="1"/>
          <w:numId w:val="4"/>
        </w:numPr>
        <w:spacing w:after="0"/>
        <w:rPr>
          <w:sz w:val="22"/>
          <w:lang w:val="cy-GB"/>
        </w:rPr>
      </w:pPr>
      <w:r>
        <w:rPr>
          <w:sz w:val="22"/>
          <w:lang w:val="cy-GB"/>
        </w:rPr>
        <w:t>Y gwasanaeth ambiwlans ar gyfer cymorth meddygol</w:t>
      </w:r>
    </w:p>
    <w:p w14:paraId="594C30C9" w14:textId="77777777" w:rsidR="00874A62" w:rsidRDefault="00000000">
      <w:pPr>
        <w:pStyle w:val="ListParagraph"/>
        <w:numPr>
          <w:ilvl w:val="1"/>
          <w:numId w:val="4"/>
        </w:numPr>
        <w:spacing w:after="0"/>
        <w:rPr>
          <w:sz w:val="22"/>
          <w:lang w:val="cy-GB"/>
        </w:rPr>
      </w:pPr>
      <w:r>
        <w:rPr>
          <w:sz w:val="22"/>
          <w:lang w:val="cy-GB"/>
        </w:rPr>
        <w:t>Mae'r gwasanaeth tân ac achub neu wylwyr y glannau yn gwneud gweithrediadau achub</w:t>
      </w:r>
    </w:p>
    <w:p w14:paraId="5AF86EDA" w14:textId="77777777" w:rsidR="00874A62" w:rsidRDefault="00000000">
      <w:pPr>
        <w:pStyle w:val="ListParagraph"/>
        <w:numPr>
          <w:ilvl w:val="0"/>
          <w:numId w:val="4"/>
        </w:numPr>
        <w:spacing w:after="0"/>
      </w:pPr>
      <w:r>
        <w:rPr>
          <w:sz w:val="22"/>
          <w:lang w:val="cy-GB"/>
        </w:rPr>
        <w:t>Ffoniwch linell argyfwng yr RSPCA ar</w:t>
      </w:r>
      <w:r>
        <w:rPr>
          <w:rFonts w:cs="Arial"/>
          <w:sz w:val="22"/>
          <w:lang w:val="cy-GB"/>
        </w:rPr>
        <w:t xml:space="preserve"> </w:t>
      </w:r>
      <w:r>
        <w:rPr>
          <w:rFonts w:cs="Arial"/>
          <w:b/>
          <w:bCs/>
          <w:sz w:val="22"/>
          <w:lang w:val="cy-GB"/>
        </w:rPr>
        <w:t>0300 1234 999</w:t>
      </w:r>
      <w:r>
        <w:rPr>
          <w:sz w:val="22"/>
          <w:lang w:val="cy-GB"/>
        </w:rPr>
        <w:t xml:space="preserve"> ar gyfer achubiadau anifeiliaid. Peidiwch â rhoi eich bywyd chi neu fywyd rhywun arall mewn perygl i geisio achub anifail</w:t>
      </w:r>
    </w:p>
    <w:bookmarkEnd w:id="9"/>
    <w:p w14:paraId="07C18740" w14:textId="77777777" w:rsidR="00874A62" w:rsidRDefault="00874A62">
      <w:pPr>
        <w:spacing w:after="0"/>
        <w:rPr>
          <w:b/>
          <w:bCs/>
          <w:sz w:val="24"/>
          <w:szCs w:val="28"/>
          <w:lang w:val="cy-GB"/>
        </w:rPr>
      </w:pPr>
    </w:p>
    <w:p w14:paraId="266E64DD" w14:textId="77777777" w:rsidR="00874A62" w:rsidRDefault="00000000">
      <w:pPr>
        <w:spacing w:after="0"/>
        <w:rPr>
          <w:b/>
          <w:bCs/>
          <w:sz w:val="24"/>
          <w:szCs w:val="28"/>
          <w:lang w:val="cy-GB"/>
        </w:rPr>
      </w:pPr>
      <w:bookmarkStart w:id="10" w:name="_Hlk112750716"/>
      <w:r>
        <w:rPr>
          <w:b/>
          <w:bCs/>
          <w:sz w:val="24"/>
          <w:szCs w:val="28"/>
          <w:lang w:val="cy-GB"/>
        </w:rPr>
        <w:t>Os yw llifogydd yn digwydd</w:t>
      </w:r>
    </w:p>
    <w:p w14:paraId="7420381E" w14:textId="77777777" w:rsidR="00874A62" w:rsidRDefault="00000000">
      <w:pPr>
        <w:pStyle w:val="ListParagraph"/>
        <w:numPr>
          <w:ilvl w:val="0"/>
          <w:numId w:val="5"/>
        </w:numPr>
        <w:spacing w:after="0"/>
      </w:pPr>
      <w:r>
        <w:rPr>
          <w:sz w:val="22"/>
          <w:lang w:val="cy-GB"/>
        </w:rPr>
        <w:t xml:space="preserve">Am wybodaeth am y sefyllfa lifogydd fyw a chyngor, ffoniwch Floodline ar </w:t>
      </w:r>
      <w:r>
        <w:rPr>
          <w:b/>
          <w:bCs/>
          <w:sz w:val="22"/>
          <w:lang w:val="cy-GB"/>
        </w:rPr>
        <w:t>0345 988 1188</w:t>
      </w:r>
      <w:r>
        <w:rPr>
          <w:sz w:val="22"/>
          <w:lang w:val="cy-GB"/>
        </w:rPr>
        <w:t xml:space="preserve"> neu </w:t>
      </w:r>
      <w:r>
        <w:rPr>
          <w:rFonts w:cs="Arial"/>
          <w:b/>
          <w:bCs/>
          <w:sz w:val="22"/>
          <w:lang w:val="cy-GB"/>
        </w:rPr>
        <w:t xml:space="preserve">0345 602 6340 </w:t>
      </w:r>
      <w:r>
        <w:rPr>
          <w:rFonts w:cs="Arial"/>
          <w:sz w:val="22"/>
          <w:lang w:val="cy-GB"/>
        </w:rPr>
        <w:t>os ydych yn defnyddio Typetalk</w:t>
      </w:r>
      <w:r>
        <w:rPr>
          <w:rFonts w:cs="Arial"/>
          <w:b/>
          <w:bCs/>
          <w:sz w:val="22"/>
          <w:lang w:val="cy-GB"/>
        </w:rPr>
        <w:t xml:space="preserve"> </w:t>
      </w:r>
      <w:r>
        <w:rPr>
          <w:rFonts w:cs="Arial"/>
          <w:sz w:val="22"/>
          <w:lang w:val="cy-GB"/>
        </w:rPr>
        <w:t>(ar gyfer unigolion trwm eu clyw</w:t>
      </w:r>
      <w:r>
        <w:rPr>
          <w:sz w:val="22"/>
          <w:lang w:val="cy-GB"/>
        </w:rPr>
        <w:t>)</w:t>
      </w:r>
      <w:r>
        <w:rPr>
          <w:sz w:val="22"/>
          <w:lang w:val="cy-GB"/>
        </w:rPr>
        <w:br/>
      </w:r>
      <w:hyperlink r:id="rId20" w:history="1">
        <w:r>
          <w:rPr>
            <w:rStyle w:val="Hyperlink"/>
            <w:rFonts w:cs="Arial"/>
            <w:sz w:val="22"/>
            <w:lang w:val="cy-GB"/>
          </w:rPr>
          <w:t>cyfoethnaturiol.cymru/llifogydd</w:t>
        </w:r>
      </w:hyperlink>
    </w:p>
    <w:p w14:paraId="1315BBD4" w14:textId="77777777" w:rsidR="00874A62" w:rsidRDefault="00000000">
      <w:pPr>
        <w:pStyle w:val="ListParagraph"/>
        <w:numPr>
          <w:ilvl w:val="0"/>
          <w:numId w:val="5"/>
        </w:numPr>
        <w:spacing w:after="0"/>
      </w:pPr>
      <w:r>
        <w:rPr>
          <w:sz w:val="22"/>
          <w:lang w:val="cy-GB"/>
        </w:rPr>
        <w:t xml:space="preserve">I roi gwybod am lifogydd y tu mewn i eiddo neu ddarganfod yr ymateb i'r llifogydd yn eich ardal, cysylltwch â'ch </w:t>
      </w:r>
      <w:r>
        <w:rPr>
          <w:rFonts w:cs="Arial"/>
          <w:sz w:val="22"/>
          <w:lang w:val="cy-GB"/>
        </w:rPr>
        <w:t>awdurdod lleol. Gwnewch nodyn o'u manylion isod:</w:t>
      </w:r>
    </w:p>
    <w:bookmarkEnd w:id="10"/>
    <w:p w14:paraId="43D38144" w14:textId="77777777" w:rsidR="00874A62" w:rsidRDefault="00000000">
      <w:pPr>
        <w:pStyle w:val="ListParagraph"/>
        <w:spacing w:after="0"/>
      </w:pPr>
      <w:r>
        <w:rPr>
          <w:noProof/>
          <w:sz w:val="22"/>
          <w:lang w:val="cy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36C66EF" wp14:editId="20B5E147">
                <wp:simplePos x="0" y="0"/>
                <wp:positionH relativeFrom="column">
                  <wp:posOffset>333371</wp:posOffset>
                </wp:positionH>
                <wp:positionV relativeFrom="paragraph">
                  <wp:posOffset>42547</wp:posOffset>
                </wp:positionV>
                <wp:extent cx="6400800" cy="287021"/>
                <wp:effectExtent l="0" t="0" r="19050" b="17779"/>
                <wp:wrapNone/>
                <wp:docPr id="110652691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4C2359" w14:textId="77777777" w:rsidR="00874A62" w:rsidRDefault="00000000">
                            <w:pPr>
                              <w:rPr>
                                <w:sz w:val="20"/>
                                <w:szCs w:val="18"/>
                                <w:lang w:val="cy-GB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val="cy-GB"/>
                              </w:rPr>
                              <w:t>Rhif ffôn brys: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C66EF" id="Text Box 67" o:spid="_x0000_s1029" type="#_x0000_t202" style="position:absolute;left:0;text-align:left;margin-left:26.25pt;margin-top:3.35pt;width:7in;height:22.6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" strokeweight=".17625mm">
                <v:textbox>
                  <w:txbxContent>
                    <w:p w14:paraId="164C2359" w14:textId="77777777" w:rsidR="00874A62" w:rsidRDefault="00000000">
                      <w:pPr>
                        <w:rPr>
                          <w:sz w:val="20"/>
                          <w:szCs w:val="18"/>
                          <w:lang w:val="cy-GB"/>
                        </w:rPr>
                      </w:pPr>
                      <w:r>
                        <w:rPr>
                          <w:sz w:val="20"/>
                          <w:szCs w:val="18"/>
                          <w:lang w:val="cy-GB"/>
                        </w:rPr>
                        <w:t>Rhif ffôn brys: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 w:val="22"/>
          <w:lang w:val="cy-GB"/>
        </w:rPr>
        <w:br/>
      </w:r>
    </w:p>
    <w:p w14:paraId="2412F1F6" w14:textId="77777777" w:rsidR="00874A62" w:rsidRDefault="00000000">
      <w:pPr>
        <w:pStyle w:val="ListParagraph"/>
        <w:spacing w:after="0"/>
      </w:pPr>
      <w:r>
        <w:rPr>
          <w:noProof/>
          <w:sz w:val="22"/>
          <w:lang w:val="cy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C901D68" wp14:editId="3FC51CF6">
                <wp:simplePos x="0" y="0"/>
                <wp:positionH relativeFrom="column">
                  <wp:posOffset>333371</wp:posOffset>
                </wp:positionH>
                <wp:positionV relativeFrom="paragraph">
                  <wp:posOffset>92711</wp:posOffset>
                </wp:positionV>
                <wp:extent cx="6400800" cy="287021"/>
                <wp:effectExtent l="0" t="0" r="19050" b="17779"/>
                <wp:wrapNone/>
                <wp:docPr id="1701769503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121EB8" w14:textId="77777777" w:rsidR="00874A62" w:rsidRDefault="00000000">
                            <w:pPr>
                              <w:rPr>
                                <w:sz w:val="20"/>
                                <w:szCs w:val="18"/>
                                <w:lang w:val="cy-GB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val="cy-GB"/>
                              </w:rPr>
                              <w:t>Y cyfryngau cymdeithasol: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01D68" id="Text Box 68" o:spid="_x0000_s1030" type="#_x0000_t202" style="position:absolute;left:0;text-align:left;margin-left:26.25pt;margin-top:7.3pt;width:7in;height:22.6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" strokeweight=".17625mm">
                <v:textbox>
                  <w:txbxContent>
                    <w:p w14:paraId="29121EB8" w14:textId="77777777" w:rsidR="00874A62" w:rsidRDefault="00000000">
                      <w:pPr>
                        <w:rPr>
                          <w:sz w:val="20"/>
                          <w:szCs w:val="18"/>
                          <w:lang w:val="cy-GB"/>
                        </w:rPr>
                      </w:pPr>
                      <w:r>
                        <w:rPr>
                          <w:sz w:val="20"/>
                          <w:szCs w:val="18"/>
                          <w:lang w:val="cy-GB"/>
                        </w:rPr>
                        <w:t>Y cyfryngau cymdeithasol: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 w:val="22"/>
          <w:lang w:val="cy-GB"/>
        </w:rPr>
        <w:br/>
      </w:r>
    </w:p>
    <w:p w14:paraId="05D91F32" w14:textId="77777777" w:rsidR="00874A62" w:rsidRDefault="00874A62">
      <w:pPr>
        <w:pStyle w:val="ListParagraph"/>
        <w:spacing w:after="0"/>
        <w:ind w:left="1080"/>
        <w:rPr>
          <w:rFonts w:cs="Arial"/>
          <w:sz w:val="22"/>
          <w:lang w:val="cy-GB"/>
        </w:rPr>
      </w:pPr>
    </w:p>
    <w:p w14:paraId="758E76CF" w14:textId="77777777" w:rsidR="00874A62" w:rsidRDefault="00000000">
      <w:pPr>
        <w:pStyle w:val="ListParagraph"/>
        <w:numPr>
          <w:ilvl w:val="0"/>
          <w:numId w:val="5"/>
        </w:numPr>
        <w:spacing w:after="0"/>
      </w:pPr>
      <w:bookmarkStart w:id="11" w:name="_Hlk112750796"/>
      <w:r>
        <w:rPr>
          <w:sz w:val="22"/>
          <w:lang w:val="cy-GB"/>
        </w:rPr>
        <w:t>I roi gwybod neu i gael gwybodaeth am doriadau pŵer, ffoniwch</w:t>
      </w:r>
      <w:r>
        <w:rPr>
          <w:b/>
          <w:bCs/>
          <w:sz w:val="22"/>
          <w:lang w:val="cy-GB"/>
        </w:rPr>
        <w:t xml:space="preserve"> 105</w:t>
      </w:r>
    </w:p>
    <w:p w14:paraId="7570E57F" w14:textId="77777777" w:rsidR="00874A62" w:rsidRDefault="00000000">
      <w:pPr>
        <w:pStyle w:val="ListParagraph"/>
        <w:numPr>
          <w:ilvl w:val="0"/>
          <w:numId w:val="5"/>
        </w:numPr>
        <w:spacing w:after="0"/>
      </w:pPr>
      <w:r>
        <w:rPr>
          <w:sz w:val="22"/>
          <w:lang w:val="cy-GB"/>
        </w:rPr>
        <w:t xml:space="preserve">I roi gwybod mewn argyfwng am fater sy’n ymwneud </w:t>
      </w:r>
      <w:r>
        <w:rPr>
          <w:rFonts w:cs="Arial"/>
          <w:sz w:val="22"/>
          <w:lang w:val="cy-GB"/>
        </w:rPr>
        <w:t>â</w:t>
      </w:r>
      <w:r>
        <w:rPr>
          <w:sz w:val="22"/>
          <w:lang w:val="cy-GB"/>
        </w:rPr>
        <w:t xml:space="preserve"> nwy neu garbon monocsid, ffoniwch</w:t>
      </w:r>
      <w:r>
        <w:rPr>
          <w:b/>
          <w:bCs/>
          <w:sz w:val="22"/>
          <w:lang w:val="cy-GB"/>
        </w:rPr>
        <w:t xml:space="preserve"> </w:t>
      </w:r>
      <w:r>
        <w:rPr>
          <w:b/>
          <w:bCs/>
          <w:sz w:val="22"/>
          <w:lang w:val="cy-GB"/>
        </w:rPr>
        <w:br/>
        <w:t>0800 111 999</w:t>
      </w:r>
    </w:p>
    <w:p w14:paraId="0721348C" w14:textId="77777777" w:rsidR="00874A62" w:rsidRDefault="00000000">
      <w:pPr>
        <w:pStyle w:val="ListParagraph"/>
        <w:numPr>
          <w:ilvl w:val="0"/>
          <w:numId w:val="5"/>
        </w:numPr>
        <w:spacing w:after="0"/>
      </w:pPr>
      <w:r>
        <w:rPr>
          <w:sz w:val="22"/>
          <w:lang w:val="cy-GB"/>
        </w:rPr>
        <w:t xml:space="preserve">I gael gwbod am ffyrdd ar gau, holwch eich awdurdod lleol, neu ar gyfer traffyrdd a chefnffyrdd ffoniwch </w:t>
      </w:r>
      <w:hyperlink r:id="rId21" w:history="1">
        <w:r>
          <w:rPr>
            <w:rStyle w:val="Hyperlink"/>
            <w:bCs/>
            <w:sz w:val="22"/>
            <w:lang w:val="cy-GB"/>
          </w:rPr>
          <w:t>Traffig.cymru</w:t>
        </w:r>
      </w:hyperlink>
      <w:r>
        <w:rPr>
          <w:bCs/>
          <w:sz w:val="22"/>
          <w:lang w:val="cy-GB"/>
        </w:rPr>
        <w:t xml:space="preserve"> ar </w:t>
      </w:r>
      <w:r>
        <w:rPr>
          <w:b/>
          <w:sz w:val="22"/>
          <w:lang w:val="cy-GB"/>
        </w:rPr>
        <w:t>0300 123 1213</w:t>
      </w:r>
    </w:p>
    <w:p w14:paraId="1FE998A2" w14:textId="77777777" w:rsidR="00874A62" w:rsidRDefault="00000000">
      <w:pPr>
        <w:pStyle w:val="ListParagraph"/>
        <w:numPr>
          <w:ilvl w:val="0"/>
          <w:numId w:val="5"/>
        </w:numPr>
        <w:spacing w:after="0"/>
      </w:pPr>
      <w:r>
        <w:rPr>
          <w:rStyle w:val="Hyperlink"/>
          <w:rFonts w:cs="Arial"/>
          <w:bCs/>
          <w:color w:val="auto"/>
          <w:sz w:val="22"/>
          <w:u w:val="none"/>
          <w:lang w:val="cy-GB"/>
        </w:rPr>
        <w:t xml:space="preserve">Er mwyn darganfod mwy am effeithiau ar drafnidiaeth gyhoeddus, ffoniwch </w:t>
      </w:r>
      <w:hyperlink r:id="rId22" w:history="1">
        <w:r>
          <w:rPr>
            <w:rStyle w:val="Hyperlink"/>
            <w:rFonts w:cs="Arial"/>
            <w:bCs/>
            <w:sz w:val="22"/>
            <w:lang w:val="cy-GB"/>
          </w:rPr>
          <w:t>Traveline.cymru</w:t>
        </w:r>
      </w:hyperlink>
      <w:r>
        <w:rPr>
          <w:rStyle w:val="Hyperlink"/>
          <w:rFonts w:cs="Arial"/>
          <w:bCs/>
          <w:color w:val="auto"/>
          <w:sz w:val="22"/>
          <w:u w:val="none"/>
          <w:lang w:val="cy-GB"/>
        </w:rPr>
        <w:t xml:space="preserve"> ar</w:t>
      </w:r>
      <w:r>
        <w:rPr>
          <w:rStyle w:val="Hyperlink"/>
          <w:rFonts w:cs="Arial"/>
          <w:bCs/>
          <w:color w:val="auto"/>
          <w:sz w:val="22"/>
          <w:u w:val="none"/>
          <w:lang w:val="cy-GB"/>
        </w:rPr>
        <w:br/>
      </w:r>
      <w:r>
        <w:rPr>
          <w:rStyle w:val="Hyperlink"/>
          <w:rFonts w:cs="Arial"/>
          <w:b/>
          <w:color w:val="auto"/>
          <w:sz w:val="22"/>
          <w:u w:val="none"/>
          <w:lang w:val="cy-GB"/>
        </w:rPr>
        <w:t>0800 464 00 00</w:t>
      </w:r>
      <w:bookmarkEnd w:id="11"/>
      <w:r>
        <w:rPr>
          <w:rStyle w:val="Hyperlink"/>
          <w:rFonts w:cs="Arial"/>
          <w:bCs/>
          <w:sz w:val="22"/>
          <w:u w:val="none"/>
          <w:lang w:val="cy-GB"/>
        </w:rPr>
        <w:br/>
      </w:r>
    </w:p>
    <w:p w14:paraId="5F91340D" w14:textId="77777777" w:rsidR="00874A62" w:rsidRDefault="00000000">
      <w:pPr>
        <w:spacing w:after="0"/>
      </w:pPr>
      <w:bookmarkStart w:id="12" w:name="_Hlk112750950"/>
      <w:r>
        <w:rPr>
          <w:b/>
          <w:bCs/>
          <w:sz w:val="24"/>
          <w:lang w:val="cy-GB"/>
        </w:rPr>
        <w:t xml:space="preserve">Gwybodaeth fyw </w:t>
      </w:r>
      <w:r>
        <w:rPr>
          <w:b/>
          <w:bCs/>
          <w:sz w:val="24"/>
          <w:lang w:val="cy-GB"/>
        </w:rPr>
        <w:br/>
      </w:r>
      <w:r>
        <w:rPr>
          <w:b/>
          <w:bCs/>
          <w:sz w:val="24"/>
          <w:lang w:val="cy-GB"/>
        </w:rPr>
        <w:br/>
      </w:r>
      <w:r>
        <w:rPr>
          <w:rFonts w:cs="Arial"/>
          <w:b/>
          <w:bCs/>
          <w:lang w:val="cy-GB"/>
        </w:rPr>
        <w:t>Ar-lein</w:t>
      </w:r>
      <w:r>
        <w:rPr>
          <w:rFonts w:cs="Arial"/>
          <w:b/>
          <w:bCs/>
          <w:szCs w:val="20"/>
          <w:lang w:val="cy-GB"/>
        </w:rPr>
        <w:t xml:space="preserve"> </w:t>
      </w:r>
    </w:p>
    <w:p w14:paraId="6086AF36" w14:textId="77777777" w:rsidR="00874A62" w:rsidRDefault="00000000">
      <w:pPr>
        <w:spacing w:after="0"/>
      </w:pPr>
      <w:r>
        <w:rPr>
          <w:rFonts w:cs="Arial"/>
          <w:szCs w:val="20"/>
          <w:lang w:val="cy-GB"/>
        </w:rPr>
        <w:t xml:space="preserve">Rhagolygon llifogydd 5 diwrnod i Gymru: </w:t>
      </w:r>
      <w:hyperlink r:id="rId23" w:history="1">
        <w:r>
          <w:rPr>
            <w:rStyle w:val="Hyperlink"/>
            <w:rFonts w:cs="Arial"/>
            <w:szCs w:val="20"/>
            <w:lang w:val="cy-GB"/>
          </w:rPr>
          <w:t>perygl-llifogydd-5-diwrnod.cyfoethnaturiol.cymru</w:t>
        </w:r>
      </w:hyperlink>
      <w:r>
        <w:rPr>
          <w:rFonts w:cs="Arial"/>
          <w:szCs w:val="20"/>
          <w:lang w:val="cy-GB"/>
        </w:rPr>
        <w:t xml:space="preserve"> </w:t>
      </w:r>
    </w:p>
    <w:p w14:paraId="29FC9850" w14:textId="77777777" w:rsidR="00874A62" w:rsidRDefault="00000000">
      <w:pPr>
        <w:spacing w:after="0"/>
      </w:pPr>
      <w:r>
        <w:rPr>
          <w:rFonts w:cs="Arial"/>
          <w:szCs w:val="20"/>
          <w:lang w:val="cy-GB"/>
        </w:rPr>
        <w:t xml:space="preserve">Rhybuddion llifogydd a rhybuddion am lifogydd posibl: </w:t>
      </w:r>
      <w:hyperlink r:id="rId24" w:history="1">
        <w:r>
          <w:rPr>
            <w:rStyle w:val="Hyperlink"/>
            <w:rFonts w:cs="Arial"/>
            <w:szCs w:val="20"/>
            <w:lang w:val="cy-GB"/>
          </w:rPr>
          <w:t>rhybudd-llifogydd.cyfoethnaturiol.cymru</w:t>
        </w:r>
      </w:hyperlink>
    </w:p>
    <w:p w14:paraId="5A6C0BE7" w14:textId="77777777" w:rsidR="00874A62" w:rsidRDefault="00000000">
      <w:pPr>
        <w:spacing w:after="0"/>
      </w:pPr>
      <w:r>
        <w:rPr>
          <w:rFonts w:cs="Arial"/>
          <w:szCs w:val="20"/>
          <w:lang w:val="cy-GB"/>
        </w:rPr>
        <w:t xml:space="preserve">Lefelau afonydd, y môr a glaw: </w:t>
      </w:r>
      <w:hyperlink r:id="rId25" w:history="1">
        <w:r>
          <w:rPr>
            <w:rStyle w:val="Hyperlink"/>
            <w:rFonts w:cs="Arial"/>
            <w:szCs w:val="20"/>
            <w:lang w:val="cy-GB"/>
          </w:rPr>
          <w:t>afonydd-a-mor.cyfoethnaturiol.cymru</w:t>
        </w:r>
      </w:hyperlink>
    </w:p>
    <w:p w14:paraId="7E118AC2" w14:textId="77777777" w:rsidR="00874A62" w:rsidRDefault="00874A62">
      <w:pPr>
        <w:spacing w:after="0"/>
        <w:rPr>
          <w:b/>
          <w:bCs/>
          <w:sz w:val="24"/>
          <w:lang w:val="cy-GB"/>
        </w:rPr>
      </w:pPr>
    </w:p>
    <w:p w14:paraId="02053F9F" w14:textId="77777777" w:rsidR="00874A62" w:rsidRDefault="00000000">
      <w:pPr>
        <w:spacing w:after="0"/>
      </w:pPr>
      <w:r>
        <w:rPr>
          <w:rStyle w:val="Hyperlink"/>
          <w:rFonts w:cs="Arial"/>
          <w:b/>
          <w:bCs/>
          <w:color w:val="auto"/>
          <w:u w:val="none"/>
          <w:lang w:val="cy-GB"/>
        </w:rPr>
        <w:t>Y cyfryngau cymdeithasol</w:t>
      </w:r>
      <w:r>
        <w:rPr>
          <w:lang w:val="cy-GB"/>
        </w:rPr>
        <w:t xml:space="preserve"> </w:t>
      </w:r>
    </w:p>
    <w:p w14:paraId="1E667614" w14:textId="77777777" w:rsidR="00874A62" w:rsidRDefault="00000000">
      <w:pPr>
        <w:spacing w:after="0"/>
        <w:rPr>
          <w:szCs w:val="20"/>
          <w:lang w:val="cy-GB"/>
        </w:rPr>
      </w:pPr>
      <w:r>
        <w:rPr>
          <w:szCs w:val="20"/>
          <w:lang w:val="cy-GB"/>
        </w:rPr>
        <w:t>Gwnewch nodyn o gyfrifon cyfryngau cymdeithasol sefydliadau isod. Gallai hyn gynnwys eich awdurdod lleol, eich heddlu lleol, eich gwasanaeth tân neu eich cwmni dŵr:</w:t>
      </w:r>
    </w:p>
    <w:p w14:paraId="5BCCA366" w14:textId="77777777" w:rsidR="00874A62" w:rsidRDefault="00000000">
      <w:pPr>
        <w:spacing w:after="0"/>
      </w:pPr>
      <w:r>
        <w:rPr>
          <w:noProof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7F4DEB7" wp14:editId="5810C1AF">
                <wp:simplePos x="0" y="0"/>
                <wp:positionH relativeFrom="column">
                  <wp:posOffset>-19046</wp:posOffset>
                </wp:positionH>
                <wp:positionV relativeFrom="paragraph">
                  <wp:posOffset>11430</wp:posOffset>
                </wp:positionV>
                <wp:extent cx="6741798" cy="589916"/>
                <wp:effectExtent l="0" t="0" r="20952" b="19684"/>
                <wp:wrapNone/>
                <wp:docPr id="202070830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98" cy="589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43159A" w14:textId="77777777" w:rsidR="00874A62" w:rsidRDefault="00000000">
                            <w:pPr>
                              <w:spacing w:after="0"/>
                            </w:pPr>
                            <w:hyperlink r:id="rId26" w:history="1">
                              <w:r>
                                <w:t>twitter.com/NatResWales</w:t>
                              </w:r>
                            </w:hyperlink>
                            <w:r>
                              <w:rPr>
                                <w:rStyle w:val="Hyperlink"/>
                                <w:rFonts w:cs="Arial"/>
                                <w:color w:val="000000"/>
                                <w:lang w:val="cy-GB"/>
                              </w:rPr>
                              <w:br/>
                            </w:r>
                            <w:hyperlink r:id="rId27" w:history="1">
                              <w:r>
                                <w:t>facebook.com/NatResWales</w:t>
                              </w:r>
                            </w:hyperlink>
                          </w:p>
                          <w:p w14:paraId="29A0B107" w14:textId="77777777" w:rsidR="00874A62" w:rsidRDefault="00874A62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4DEB7" id="Text Box 6" o:spid="_x0000_s1031" type="#_x0000_t202" style="position:absolute;margin-left:-1.5pt;margin-top:.9pt;width:530.85pt;height:46.4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" strokeweight=".17625mm">
                <v:textbox>
                  <w:txbxContent>
                    <w:p w14:paraId="7543159A" w14:textId="77777777" w:rsidR="00874A62" w:rsidRDefault="00000000">
                      <w:pPr>
                        <w:spacing w:after="0"/>
                      </w:pPr>
                      <w:hyperlink r:id="rId28" w:history="1">
                        <w:r>
                          <w:t>twitter.com/NatResWales</w:t>
                        </w:r>
                      </w:hyperlink>
                      <w:r>
                        <w:rPr>
                          <w:rStyle w:val="Hyperlink"/>
                          <w:rFonts w:cs="Arial"/>
                          <w:color w:val="000000"/>
                          <w:lang w:val="cy-GB"/>
                        </w:rPr>
                        <w:br/>
                      </w:r>
                      <w:hyperlink r:id="rId29" w:history="1">
                        <w:r>
                          <w:t>facebook.com/NatResWales</w:t>
                        </w:r>
                      </w:hyperlink>
                    </w:p>
                    <w:p w14:paraId="29A0B107" w14:textId="77777777" w:rsidR="00874A62" w:rsidRDefault="00874A62"/>
                  </w:txbxContent>
                </v:textbox>
              </v:shape>
            </w:pict>
          </mc:Fallback>
        </mc:AlternateContent>
      </w:r>
    </w:p>
    <w:p w14:paraId="54A5717F" w14:textId="77777777" w:rsidR="00874A62" w:rsidRDefault="00874A62">
      <w:pPr>
        <w:spacing w:after="0"/>
        <w:rPr>
          <w:szCs w:val="20"/>
          <w:lang w:val="cy-GB"/>
        </w:rPr>
      </w:pPr>
    </w:p>
    <w:p w14:paraId="69FFEF20" w14:textId="77777777" w:rsidR="00874A62" w:rsidRDefault="00874A62">
      <w:pPr>
        <w:spacing w:after="0"/>
        <w:rPr>
          <w:szCs w:val="20"/>
          <w:lang w:val="cy-GB"/>
        </w:rPr>
      </w:pPr>
    </w:p>
    <w:p w14:paraId="1A857E3C" w14:textId="77777777" w:rsidR="00874A62" w:rsidRDefault="00000000">
      <w:pPr>
        <w:spacing w:after="0"/>
      </w:pPr>
      <w:r>
        <w:rPr>
          <w:rFonts w:cs="Arial"/>
          <w:lang w:val="cy-GB"/>
        </w:rPr>
        <w:br/>
        <w:t xml:space="preserve">Gwnewch nodyn o gyfrifon cyfryngau cymdeithasol ar gyfer grwpiau cymunedol lleol isod: </w:t>
      </w:r>
    </w:p>
    <w:p w14:paraId="0E4894F3" w14:textId="77777777" w:rsidR="00874A62" w:rsidRDefault="00000000">
      <w:pPr>
        <w:spacing w:after="0"/>
      </w:pPr>
      <w:r>
        <w:rPr>
          <w:rFonts w:cs="Arial"/>
          <w:noProof/>
          <w:lang w:val="cy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5E3410D" wp14:editId="4A434778">
                <wp:simplePos x="0" y="0"/>
                <wp:positionH relativeFrom="column">
                  <wp:posOffset>-19046</wp:posOffset>
                </wp:positionH>
                <wp:positionV relativeFrom="paragraph">
                  <wp:posOffset>27944</wp:posOffset>
                </wp:positionV>
                <wp:extent cx="6741798" cy="361316"/>
                <wp:effectExtent l="0" t="0" r="20952" b="19684"/>
                <wp:wrapNone/>
                <wp:docPr id="210743834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98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F915B9" w14:textId="77777777" w:rsidR="00874A62" w:rsidRDefault="00874A62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3410D" id="Text Box 25" o:spid="_x0000_s1032" type="#_x0000_t202" style="position:absolute;margin-left:-1.5pt;margin-top:2.2pt;width:530.85pt;height:28.4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" strokeweight=".17625mm">
                <v:textbox>
                  <w:txbxContent>
                    <w:p w14:paraId="5EF915B9" w14:textId="77777777" w:rsidR="00874A62" w:rsidRDefault="00874A62"/>
                  </w:txbxContent>
                </v:textbox>
              </v:shape>
            </w:pict>
          </mc:Fallback>
        </mc:AlternateContent>
      </w:r>
    </w:p>
    <w:p w14:paraId="1186D6E4" w14:textId="77777777" w:rsidR="00874A62" w:rsidRDefault="00874A62">
      <w:pPr>
        <w:spacing w:after="0"/>
        <w:rPr>
          <w:rFonts w:cs="Arial"/>
          <w:lang w:val="cy-GB"/>
        </w:rPr>
      </w:pPr>
    </w:p>
    <w:p w14:paraId="7CEEAD89" w14:textId="77777777" w:rsidR="00874A62" w:rsidRDefault="00874A62">
      <w:pPr>
        <w:spacing w:after="0"/>
        <w:rPr>
          <w:rFonts w:cs="Arial"/>
          <w:b/>
          <w:bCs/>
          <w:lang w:val="cy-GB"/>
        </w:rPr>
      </w:pPr>
    </w:p>
    <w:p w14:paraId="6B845043" w14:textId="77777777" w:rsidR="00874A62" w:rsidRDefault="00000000">
      <w:pPr>
        <w:spacing w:after="0"/>
      </w:pPr>
      <w:r>
        <w:rPr>
          <w:b/>
          <w:bCs/>
          <w:lang w:val="cy-GB"/>
        </w:rPr>
        <w:t>Ffôn</w:t>
      </w:r>
      <w:r>
        <w:rPr>
          <w:b/>
          <w:bCs/>
          <w:lang w:val="cy-GB"/>
        </w:rPr>
        <w:br/>
      </w:r>
      <w:r>
        <w:rPr>
          <w:lang w:val="cy-GB"/>
        </w:rPr>
        <w:t xml:space="preserve">Mae Floodline yn wasanaeth gwybodaeth lifogydd 24/7 i Gymru, Lloegr a'r Alban. </w:t>
      </w:r>
      <w:r>
        <w:rPr>
          <w:lang w:val="cy-GB"/>
        </w:rPr>
        <w:br/>
      </w:r>
      <w:r>
        <w:rPr>
          <w:rFonts w:cs="Arial"/>
          <w:lang w:val="cy-GB"/>
        </w:rPr>
        <w:t xml:space="preserve">Ffoniwch </w:t>
      </w:r>
      <w:r>
        <w:rPr>
          <w:rFonts w:cs="Arial"/>
          <w:b/>
          <w:bCs/>
          <w:lang w:val="cy-GB"/>
        </w:rPr>
        <w:t>0345 988 1188</w:t>
      </w:r>
      <w:r>
        <w:rPr>
          <w:rFonts w:cs="Arial"/>
          <w:lang w:val="cy-GB"/>
        </w:rPr>
        <w:t xml:space="preserve"> neu </w:t>
      </w:r>
      <w:r>
        <w:rPr>
          <w:rFonts w:cs="Arial"/>
          <w:b/>
          <w:bCs/>
          <w:lang w:val="cy-GB"/>
        </w:rPr>
        <w:t>0345 602 6340</w:t>
      </w:r>
      <w:r>
        <w:rPr>
          <w:rFonts w:cs="Arial"/>
          <w:lang w:val="cy-GB"/>
        </w:rPr>
        <w:t xml:space="preserve"> os ydych yn defnyddio Typetalk</w:t>
      </w:r>
      <w:r>
        <w:rPr>
          <w:rFonts w:cs="Arial"/>
          <w:b/>
          <w:bCs/>
          <w:lang w:val="cy-GB"/>
        </w:rPr>
        <w:t xml:space="preserve"> </w:t>
      </w:r>
    </w:p>
    <w:p w14:paraId="4E07FEF8" w14:textId="77777777" w:rsidR="00874A62" w:rsidRDefault="00000000">
      <w:pPr>
        <w:spacing w:after="0"/>
      </w:pPr>
      <w:r>
        <w:rPr>
          <w:b/>
          <w:bCs/>
          <w:lang w:val="cy-GB"/>
        </w:rPr>
        <w:br/>
        <w:t>Y radio</w:t>
      </w:r>
      <w:r>
        <w:rPr>
          <w:b/>
          <w:bCs/>
          <w:lang w:val="cy-GB"/>
        </w:rPr>
        <w:br/>
      </w:r>
      <w:r>
        <w:rPr>
          <w:rFonts w:cs="Arial"/>
          <w:lang w:val="cy-GB"/>
        </w:rPr>
        <w:t>Gwnewch nodyn o orsafoedd radio lleol ar gyfer diweddariadau perthnasol isod:</w:t>
      </w:r>
    </w:p>
    <w:p w14:paraId="23CD47D6" w14:textId="77777777" w:rsidR="00874A62" w:rsidRDefault="00000000">
      <w:pPr>
        <w:spacing w:after="0"/>
      </w:pPr>
      <w:r>
        <w:rPr>
          <w:noProof/>
          <w:szCs w:val="20"/>
          <w:lang w:val="cy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219A5D5" wp14:editId="7CFB8AAE">
                <wp:simplePos x="0" y="0"/>
                <wp:positionH relativeFrom="column">
                  <wp:posOffset>-11695</wp:posOffset>
                </wp:positionH>
                <wp:positionV relativeFrom="paragraph">
                  <wp:posOffset>47960</wp:posOffset>
                </wp:positionV>
                <wp:extent cx="6743700" cy="342900"/>
                <wp:effectExtent l="0" t="0" r="19050" b="19050"/>
                <wp:wrapNone/>
                <wp:docPr id="104574118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9C376E" w14:textId="77777777" w:rsidR="00874A62" w:rsidRDefault="00874A62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9A5D5" id="Text Box 20" o:spid="_x0000_s1033" type="#_x0000_t202" style="position:absolute;margin-left:-.9pt;margin-top:3.8pt;width:531pt;height:27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" strokeweight=".17625mm">
                <v:textbox>
                  <w:txbxContent>
                    <w:p w14:paraId="209C376E" w14:textId="77777777" w:rsidR="00874A62" w:rsidRDefault="00874A62"/>
                  </w:txbxContent>
                </v:textbox>
              </v:shape>
            </w:pict>
          </mc:Fallback>
        </mc:AlternateContent>
      </w:r>
    </w:p>
    <w:p w14:paraId="1549AB1F" w14:textId="77777777" w:rsidR="00874A62" w:rsidRDefault="00000000">
      <w:pPr>
        <w:spacing w:after="0"/>
      </w:pPr>
      <w:r>
        <w:rPr>
          <w:b/>
          <w:sz w:val="28"/>
          <w:szCs w:val="28"/>
          <w:lang w:val="cy-GB"/>
        </w:rPr>
        <w:lastRenderedPageBreak/>
        <w:t>Camau i'w cymryd os ydych ar fin llifogydd</w:t>
      </w:r>
    </w:p>
    <w:p w14:paraId="46367796" w14:textId="77777777" w:rsidR="00874A62" w:rsidRDefault="00874A62">
      <w:pPr>
        <w:spacing w:after="0"/>
      </w:pPr>
    </w:p>
    <w:tbl>
      <w:tblPr>
        <w:tblW w:w="10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  <w:gridCol w:w="709"/>
      </w:tblGrid>
      <w:tr w:rsidR="00874A62" w14:paraId="5DD76C42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9F97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Gwrandewch ar gyngor y gwasanaethau brys bob amser</w:t>
            </w:r>
          </w:p>
          <w:p w14:paraId="5775457C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99E3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78BBF90F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152A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Paratowch i adael eich cartref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C965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4176FC37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BEB1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Cysylltwch â'r bobl a all eich helpu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6B17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78503428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9FED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Mynnwch eich pecyn llifogydd</w:t>
            </w:r>
          </w:p>
          <w:p w14:paraId="552207AF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B472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42A97F98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CBF5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Paratowch i symud pobl ac anifeiliaid anwes yn eich eiddo i le diogel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3F5C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25B500A2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B585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Symudwch eitemau pwysig, sentimental a gwerthfawr</w:t>
            </w:r>
          </w:p>
          <w:p w14:paraId="79909E35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50DD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3C90AFEC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123B" w14:textId="77777777" w:rsidR="00874A62" w:rsidRDefault="00000000">
            <w:pPr>
              <w:spacing w:after="0"/>
            </w:pPr>
            <w:r>
              <w:rPr>
                <w:rFonts w:cs="Arial"/>
                <w:lang w:val="cy-GB"/>
              </w:rPr>
              <w:t>Rhowch lifddorau llifogydd ac offer amddiffyn arall yn eu lle</w:t>
            </w:r>
          </w:p>
          <w:p w14:paraId="345630EF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0FF2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2D2C2BB9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D7FD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Diffoddwch gyflenwadau nwy, trydan a dŵr – peidiwch â chyffwrdd â phlygiau a ffynonellau trydan eraill wrth sefyll mewn llifddwr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C3EE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0D8B3B5A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1CC5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Rhwystrwch ddŵr rhag dod i mewn trwy ddrysau a ffenestri gyda bagiau plastig wedi'u llenwi â phridd neu wrthrychau trwm eraill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6CC3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1DDEE0B0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9C40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Gorchuddiwch frics aer a fentiau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11B3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2BD76F64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7F8E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Rhwystrwch sinciau, baddonau a thoiledau a phwyswch nhw i lawr gyda gwrthrychau trwm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263A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0050FCFD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0D86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Tynnwch blygiau peiriannau golchi a pheiriannau golchi llestri a'u datgysylltu o'r cyflenwad dŵr. Rhwystrwch bibellau mewnfa ddŵr gyda thywelion neu gadachau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7803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43E74028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1D9F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Symudwch rygiau, eitemau trydanol fel gliniaduron neu gyfrifiaduron, ac eitemau ysgafn o ddodrefn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40F2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26441847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19DF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Taflwch lenni dros y rheilen allan o gyrraedd dŵr llifogydd, neu eu tynnu os oes gennych amser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439A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61D88315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3183" w14:textId="77777777" w:rsidR="00874A62" w:rsidRDefault="00000000">
            <w:pPr>
              <w:spacing w:after="75"/>
              <w:rPr>
                <w:rFonts w:eastAsia="Times New Roman" w:cs="Arial"/>
                <w:bCs/>
                <w:lang w:val="cy-GB" w:eastAsia="en-GB"/>
              </w:rPr>
            </w:pPr>
            <w:r>
              <w:rPr>
                <w:rFonts w:eastAsia="Times New Roman" w:cs="Arial"/>
                <w:bCs/>
                <w:lang w:val="cy-GB" w:eastAsia="en-GB"/>
              </w:rPr>
              <w:t>Codwch eitemau na allwch eu symud gyda brics neu baled a gorchuddiwch y gwaelod gyda phlastig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40A3" w14:textId="77777777" w:rsidR="00874A62" w:rsidRDefault="00874A62">
            <w:pPr>
              <w:spacing w:after="75"/>
              <w:rPr>
                <w:rFonts w:eastAsia="Times New Roman" w:cs="Arial"/>
                <w:bCs/>
                <w:color w:val="333333"/>
                <w:lang w:val="cy-GB" w:eastAsia="en-GB"/>
              </w:rPr>
            </w:pPr>
          </w:p>
        </w:tc>
      </w:tr>
      <w:tr w:rsidR="00874A62" w14:paraId="32A83421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9C9D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Gwagiwch a symudwch gynnwys cypyrddau isaf y gegin a chypyrddau storio isel eraill a’u rhoi ar yr arwyneb gwaith neu yn uwch os yn bosibl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A00A9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7EADD07F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9C91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Ystyriwch symud cynnwys eich oergell neu rewgell i le uwch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6AEC" w14:textId="77777777" w:rsidR="00874A62" w:rsidRDefault="00874A62">
            <w:pPr>
              <w:spacing w:after="0"/>
              <w:rPr>
                <w:rFonts w:cs="Arial"/>
                <w:bCs/>
                <w:shd w:val="clear" w:color="auto" w:fill="FFFF00"/>
                <w:lang w:val="cy-GB"/>
              </w:rPr>
            </w:pPr>
          </w:p>
        </w:tc>
      </w:tr>
      <w:tr w:rsidR="00874A62" w14:paraId="51ED9198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A67F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Symudwch eich car i dir uwch neu y tu allan i'r ardal lle mae perygl llifogydd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5AD6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610A9711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437F" w14:textId="77777777" w:rsidR="00874A62" w:rsidRDefault="00000000">
            <w:pPr>
              <w:spacing w:after="0"/>
            </w:pPr>
            <w:r>
              <w:rPr>
                <w:lang w:val="cy-GB"/>
              </w:rPr>
              <w:t>Dylid clymu unrhyw ddodrefn gardd allanol neu drampolinau yn ddiogel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195C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6981633B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4D4D" w14:textId="77777777" w:rsidR="00874A62" w:rsidRDefault="00000000">
            <w:pPr>
              <w:spacing w:after="0"/>
              <w:rPr>
                <w:rFonts w:cs="Arial"/>
                <w:bCs/>
                <w:lang w:val="cy-GB"/>
              </w:rPr>
            </w:pPr>
            <w:r>
              <w:rPr>
                <w:rFonts w:cs="Arial"/>
                <w:bCs/>
                <w:lang w:val="cy-GB"/>
              </w:rPr>
              <w:t>Cysylltwch â'r bobl y gallwch chi eu helpu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72EA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041492C6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C1AD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CB42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5EB1BF17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69B5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0BF0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  <w:tr w:rsidR="00874A62" w14:paraId="7A91F5E9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CB71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9214" w14:textId="77777777" w:rsidR="00874A62" w:rsidRDefault="00874A62">
            <w:pPr>
              <w:spacing w:after="0"/>
              <w:rPr>
                <w:rFonts w:cs="Arial"/>
                <w:bCs/>
                <w:lang w:val="cy-GB"/>
              </w:rPr>
            </w:pPr>
          </w:p>
        </w:tc>
      </w:tr>
    </w:tbl>
    <w:p w14:paraId="4C93D42B" w14:textId="77777777" w:rsidR="00874A62" w:rsidRDefault="00000000">
      <w:bookmarkStart w:id="13" w:name="_Hlk112751271"/>
      <w:bookmarkEnd w:id="12"/>
      <w:r>
        <w:rPr>
          <w:b/>
          <w:sz w:val="36"/>
          <w:szCs w:val="36"/>
          <w:lang w:val="cy-GB"/>
        </w:rPr>
        <w:lastRenderedPageBreak/>
        <w:t>Yn dilyn llifogydd</w:t>
      </w:r>
      <w:r>
        <w:rPr>
          <w:b/>
          <w:sz w:val="36"/>
          <w:szCs w:val="36"/>
          <w:lang w:val="cy-GB"/>
        </w:rPr>
        <w:br/>
      </w:r>
      <w:r>
        <w:rPr>
          <w:rFonts w:cs="Arial"/>
          <w:lang w:val="cy-GB"/>
        </w:rPr>
        <w:t>Gallwch ddod o hyd i ragor o wybodaeth am beth i'w wneud ar ôl llifogydd ar-lein yn</w:t>
      </w:r>
      <w:r>
        <w:rPr>
          <w:rFonts w:cs="Arial"/>
          <w:b/>
          <w:bCs/>
          <w:lang w:val="cy-GB"/>
        </w:rPr>
        <w:t xml:space="preserve"> </w:t>
      </w:r>
      <w:hyperlink r:id="rId30" w:history="1">
        <w:r>
          <w:rPr>
            <w:rStyle w:val="Hyperlink"/>
            <w:rFonts w:cs="Arial"/>
            <w:lang w:val="cy-GB"/>
          </w:rPr>
          <w:t>cyfoethnaturiol.cymru/arolllifogydd</w:t>
        </w:r>
      </w:hyperlink>
      <w:bookmarkEnd w:id="13"/>
      <w:r>
        <w:rPr>
          <w:rFonts w:cs="Arial"/>
          <w:lang w:val="cy-GB"/>
        </w:rPr>
        <w:t xml:space="preserve"> </w:t>
      </w:r>
    </w:p>
    <w:p w14:paraId="5E3F5E72" w14:textId="77777777" w:rsidR="00874A62" w:rsidRDefault="00000000">
      <w:pPr>
        <w:spacing w:after="0"/>
        <w:rPr>
          <w:b/>
          <w:bCs/>
          <w:sz w:val="28"/>
          <w:szCs w:val="28"/>
          <w:lang w:val="cy-GB"/>
        </w:rPr>
      </w:pPr>
      <w:bookmarkStart w:id="14" w:name="_Hlk136335321"/>
      <w:bookmarkStart w:id="15" w:name="_Hlk112751292"/>
      <w:r>
        <w:rPr>
          <w:b/>
          <w:bCs/>
          <w:sz w:val="28"/>
          <w:szCs w:val="28"/>
          <w:lang w:val="cy-GB"/>
        </w:rPr>
        <w:t>Cadwch yn ddiogel</w:t>
      </w:r>
    </w:p>
    <w:p w14:paraId="401719AD" w14:textId="77777777" w:rsidR="00874A62" w:rsidRDefault="00000000">
      <w:pPr>
        <w:spacing w:after="0"/>
        <w:contextualSpacing/>
      </w:pPr>
      <w:r>
        <w:rPr>
          <w:rFonts w:eastAsia="Gotham-Book" w:cs="Arial"/>
        </w:rPr>
        <w:br/>
      </w:r>
      <w:r>
        <w:t>Peidiwch byth â cherdded na gyrru drwy lifddwr. Gall eich ysgubo o'ch traed, a chodi ceir a gwrthrychau eraill. Yn aml mae llifddwr wedi ei lygru a gall guddio peryglon fel tyllau archwilio agored.</w:t>
      </w:r>
    </w:p>
    <w:p w14:paraId="5140C8A7" w14:textId="77777777" w:rsidR="00874A62" w:rsidRDefault="00874A62">
      <w:pPr>
        <w:spacing w:after="0"/>
        <w:contextualSpacing/>
      </w:pPr>
    </w:p>
    <w:p w14:paraId="3D5EA175" w14:textId="77777777" w:rsidR="00874A62" w:rsidRDefault="00000000">
      <w:pPr>
        <w:spacing w:after="0"/>
        <w:contextualSpacing/>
      </w:pPr>
      <w:r>
        <w:t>Cadwch draw o ardaloedd wedi’u heffeithio. Mae’n bosib bod llifddwr wedi difrodi strwythurau fel pontydd a glannau afonydd, ac wedi gadael llawer o falurion.</w:t>
      </w:r>
      <w:r>
        <w:rPr>
          <w:rFonts w:eastAsia="Gotham-Book" w:cs="Arial"/>
        </w:rPr>
        <w:t xml:space="preserve"> </w:t>
      </w:r>
    </w:p>
    <w:p w14:paraId="7264E9D5" w14:textId="77777777" w:rsidR="00874A62" w:rsidRDefault="00874A62">
      <w:pPr>
        <w:spacing w:after="0"/>
        <w:contextualSpacing/>
      </w:pPr>
    </w:p>
    <w:p w14:paraId="246B7289" w14:textId="77777777" w:rsidR="00874A62" w:rsidRDefault="00000000">
      <w:pPr>
        <w:spacing w:after="0"/>
        <w:contextualSpacing/>
      </w:pPr>
      <w:r>
        <w:t xml:space="preserve">Trowch eich car a chwiliwch am lwybr arall os oes llifogydd ar ffordd, a pharchwch arwyddion cau ffyrdd. </w:t>
      </w:r>
      <w:r>
        <w:rPr>
          <w:lang w:val="cy-GB" w:bidi="cy-GB"/>
        </w:rPr>
        <w:t>Mae gyrru trwy lifddwr nid yn unig yn beryglus i chi ond gall hefyd waethygu problemau llifogydd yr ardal, gan fod cerbyd sy'n gyrru yn gwthio tonnau o l</w:t>
      </w:r>
      <w:r>
        <w:t>if</w:t>
      </w:r>
      <w:r>
        <w:rPr>
          <w:lang w:val="cy-GB" w:bidi="cy-GB"/>
        </w:rPr>
        <w:t>ddwr tuag at gerbydau eraill ac adeiladau.</w:t>
      </w:r>
    </w:p>
    <w:bookmarkEnd w:id="14"/>
    <w:p w14:paraId="4915C9CF" w14:textId="77777777" w:rsidR="00874A62" w:rsidRDefault="00874A62">
      <w:pPr>
        <w:spacing w:after="0"/>
        <w:rPr>
          <w:b/>
          <w:bCs/>
          <w:sz w:val="28"/>
          <w:szCs w:val="28"/>
          <w:lang w:val="cy-GB"/>
        </w:rPr>
      </w:pPr>
    </w:p>
    <w:p w14:paraId="63EBF472" w14:textId="77777777" w:rsidR="00874A62" w:rsidRDefault="00000000">
      <w:pPr>
        <w:spacing w:after="0"/>
        <w:rPr>
          <w:rFonts w:cs="Arial"/>
          <w:b/>
          <w:bCs/>
          <w:sz w:val="28"/>
          <w:szCs w:val="28"/>
          <w:lang w:val="cy-GB"/>
        </w:rPr>
      </w:pPr>
      <w:bookmarkStart w:id="16" w:name="_Hlk112751373"/>
      <w:bookmarkEnd w:id="15"/>
      <w:r>
        <w:rPr>
          <w:rFonts w:cs="Arial"/>
          <w:b/>
          <w:bCs/>
          <w:sz w:val="28"/>
          <w:szCs w:val="28"/>
          <w:lang w:val="cy-GB"/>
        </w:rPr>
        <w:t>Os yw eich eiddo wedi dioddef llifogydd</w:t>
      </w:r>
    </w:p>
    <w:p w14:paraId="6E0DA8FB" w14:textId="77777777" w:rsidR="00874A62" w:rsidRDefault="00000000">
      <w:pPr>
        <w:pStyle w:val="ListParagraph"/>
        <w:numPr>
          <w:ilvl w:val="0"/>
          <w:numId w:val="6"/>
        </w:numPr>
        <w:spacing w:after="0"/>
        <w:rPr>
          <w:rFonts w:cs="Arial"/>
          <w:sz w:val="22"/>
          <w:szCs w:val="20"/>
          <w:lang w:val="cy-GB"/>
        </w:rPr>
      </w:pPr>
      <w:r>
        <w:rPr>
          <w:rFonts w:cs="Arial"/>
          <w:sz w:val="22"/>
          <w:szCs w:val="20"/>
          <w:lang w:val="cy-GB"/>
        </w:rPr>
        <w:t>Cysylltwch â'ch yswiriwr a dilynwch ei gyngor</w:t>
      </w:r>
    </w:p>
    <w:p w14:paraId="1D1890C8" w14:textId="77777777" w:rsidR="00874A62" w:rsidRDefault="00000000">
      <w:pPr>
        <w:pStyle w:val="ListParagraph"/>
        <w:numPr>
          <w:ilvl w:val="0"/>
          <w:numId w:val="6"/>
        </w:numPr>
        <w:spacing w:after="0"/>
        <w:rPr>
          <w:rFonts w:cs="Arial"/>
          <w:sz w:val="22"/>
          <w:szCs w:val="20"/>
          <w:lang w:val="cy-GB"/>
        </w:rPr>
      </w:pPr>
      <w:r>
        <w:rPr>
          <w:rFonts w:cs="Arial"/>
          <w:sz w:val="22"/>
          <w:szCs w:val="20"/>
          <w:lang w:val="cy-GB"/>
        </w:rPr>
        <w:t>Os ydych yn rhentu eich eiddo, cysylltwch â'ch landlord neu asiant a gofynnwch beth mae eu hyswiriant yn ei gynnwys ar gyfer llifogydd</w:t>
      </w:r>
    </w:p>
    <w:p w14:paraId="52771C33" w14:textId="77777777" w:rsidR="00874A62" w:rsidRDefault="00000000">
      <w:pPr>
        <w:pStyle w:val="ListParagraph"/>
        <w:numPr>
          <w:ilvl w:val="0"/>
          <w:numId w:val="6"/>
        </w:numPr>
        <w:spacing w:after="0"/>
        <w:rPr>
          <w:rFonts w:cs="Arial"/>
          <w:sz w:val="22"/>
          <w:szCs w:val="20"/>
          <w:lang w:val="cy-GB"/>
        </w:rPr>
      </w:pPr>
      <w:r>
        <w:rPr>
          <w:rFonts w:cs="Arial"/>
          <w:sz w:val="22"/>
          <w:szCs w:val="20"/>
          <w:lang w:val="cy-GB"/>
        </w:rPr>
        <w:t>Os nad oes gennych yswiriant, gall eich awdurdod lleol ddarparu gwybodaeth am grantiau caledi neu elusennau a allai eich helpu</w:t>
      </w:r>
    </w:p>
    <w:p w14:paraId="3E81BEAC" w14:textId="77777777" w:rsidR="00874A62" w:rsidRDefault="00000000">
      <w:pPr>
        <w:pStyle w:val="ListParagraph"/>
        <w:numPr>
          <w:ilvl w:val="0"/>
          <w:numId w:val="6"/>
        </w:numPr>
        <w:spacing w:after="0"/>
        <w:rPr>
          <w:rFonts w:cs="Arial"/>
          <w:sz w:val="22"/>
          <w:szCs w:val="20"/>
          <w:lang w:val="cy-GB"/>
        </w:rPr>
      </w:pPr>
      <w:r>
        <w:rPr>
          <w:rFonts w:cs="Arial"/>
          <w:sz w:val="22"/>
          <w:szCs w:val="20"/>
          <w:lang w:val="cy-GB"/>
        </w:rPr>
        <w:t>Cysylltwch â’ch awdurdod lleol os daeth dŵr llifogydd i mewn i’ch eiddo fel eu bod yn ymwybodol o’r effeithiau’n lleol ac yn gallu rhoi cyngor ar unrhyw gymorth sydd ar gael yn lleol</w:t>
      </w:r>
    </w:p>
    <w:p w14:paraId="127CA6C7" w14:textId="77777777" w:rsidR="00874A62" w:rsidRDefault="00000000">
      <w:pPr>
        <w:pStyle w:val="ListParagraph"/>
        <w:numPr>
          <w:ilvl w:val="0"/>
          <w:numId w:val="6"/>
        </w:numPr>
        <w:contextualSpacing/>
        <w:textAlignment w:val="auto"/>
      </w:pPr>
      <w:r>
        <w:rPr>
          <w:sz w:val="22"/>
          <w:szCs w:val="20"/>
          <w:lang w:val="cy-GB" w:eastAsia="en-GB"/>
        </w:rPr>
        <w:t xml:space="preserve">Gwiriwch gyda'r gwasanaethau brys a yw'n ddiogel i chi ddychwelyd i'ch eiddo gan y gall dŵr llifogydd fod </w:t>
      </w:r>
      <w:r>
        <w:rPr>
          <w:rFonts w:cs="Arial"/>
          <w:sz w:val="22"/>
          <w:szCs w:val="20"/>
          <w:lang w:val="cy-GB" w:eastAsia="en-GB"/>
        </w:rPr>
        <w:t>wedi difrodi adeileddau ac adeiladau</w:t>
      </w:r>
      <w:r>
        <w:rPr>
          <w:sz w:val="22"/>
          <w:szCs w:val="20"/>
          <w:lang w:val="cy-GB" w:eastAsia="en-GB"/>
        </w:rPr>
        <w:t xml:space="preserve"> – mae'n bosibl na fydd eich eiddo yn ddiogel</w:t>
      </w:r>
    </w:p>
    <w:p w14:paraId="5316CF0C" w14:textId="77777777" w:rsidR="00874A62" w:rsidRDefault="00000000">
      <w:pPr>
        <w:pStyle w:val="ListParagraph"/>
        <w:numPr>
          <w:ilvl w:val="0"/>
          <w:numId w:val="6"/>
        </w:numPr>
        <w:contextualSpacing/>
        <w:textAlignment w:val="auto"/>
      </w:pPr>
      <w:r>
        <w:rPr>
          <w:sz w:val="22"/>
          <w:szCs w:val="20"/>
          <w:lang w:val="cy-GB"/>
        </w:rPr>
        <w:t>Gallai fod difrod i'r cyflenwad trydan, nwy neu ddŵr. Peidiwch â'i droi ymlaen cyn ceisio cyngor proffesiynol</w:t>
      </w:r>
    </w:p>
    <w:p w14:paraId="2D11E663" w14:textId="77777777" w:rsidR="00874A62" w:rsidRDefault="00000000">
      <w:pPr>
        <w:spacing w:after="0"/>
      </w:pPr>
      <w:bookmarkStart w:id="17" w:name="_Hlk112751392"/>
      <w:bookmarkEnd w:id="16"/>
      <w:r>
        <w:rPr>
          <w:rStyle w:val="Heading2Char"/>
          <w:rFonts w:ascii="Arial" w:eastAsia="Calibri" w:hAnsi="Arial" w:cs="Arial"/>
          <w:b/>
          <w:bCs/>
          <w:color w:val="auto"/>
          <w:sz w:val="28"/>
          <w:szCs w:val="28"/>
          <w:lang w:val="cy-GB"/>
        </w:rPr>
        <w:t>Gall eich awdurdod lleol eich cefnogi gyda</w:t>
      </w:r>
    </w:p>
    <w:p w14:paraId="22C03471" w14:textId="77777777" w:rsidR="00874A62" w:rsidRDefault="00000000">
      <w:pPr>
        <w:pStyle w:val="ListParagraph"/>
        <w:numPr>
          <w:ilvl w:val="0"/>
          <w:numId w:val="7"/>
        </w:numPr>
        <w:spacing w:after="0"/>
        <w:contextualSpacing/>
        <w:textAlignment w:val="auto"/>
      </w:pPr>
      <w:r>
        <w:rPr>
          <w:rFonts w:cs="Arial"/>
          <w:sz w:val="22"/>
          <w:szCs w:val="20"/>
          <w:lang w:val="cy-GB" w:eastAsia="en-GB"/>
        </w:rPr>
        <w:t>Llety brys os na allwch aros yn eich cartref</w:t>
      </w:r>
    </w:p>
    <w:p w14:paraId="42A889AC" w14:textId="77777777" w:rsidR="00874A62" w:rsidRDefault="00000000">
      <w:pPr>
        <w:pStyle w:val="ListParagraph"/>
        <w:numPr>
          <w:ilvl w:val="0"/>
          <w:numId w:val="7"/>
        </w:numPr>
        <w:spacing w:after="0"/>
        <w:contextualSpacing/>
        <w:textAlignment w:val="auto"/>
      </w:pPr>
      <w:r>
        <w:rPr>
          <w:rFonts w:eastAsia="Gotham-Book" w:cs="Arial"/>
          <w:sz w:val="22"/>
          <w:szCs w:val="20"/>
          <w:lang w:val="cy-GB"/>
        </w:rPr>
        <w:t>Gwybodaeth am grantiau caledi neu elusennau a all eich helpu os nad oes gennych yswiriant</w:t>
      </w:r>
    </w:p>
    <w:p w14:paraId="56B67548" w14:textId="77777777" w:rsidR="00874A62" w:rsidRDefault="00000000">
      <w:pPr>
        <w:pStyle w:val="ListParagraph"/>
        <w:numPr>
          <w:ilvl w:val="0"/>
          <w:numId w:val="7"/>
        </w:numPr>
        <w:spacing w:after="0"/>
        <w:contextualSpacing/>
        <w:textAlignment w:val="auto"/>
        <w:rPr>
          <w:rFonts w:cs="Arial"/>
          <w:sz w:val="22"/>
          <w:szCs w:val="20"/>
          <w:lang w:val="cy-GB" w:eastAsia="en-GB"/>
        </w:rPr>
      </w:pPr>
      <w:r>
        <w:rPr>
          <w:rFonts w:cs="Arial"/>
          <w:sz w:val="22"/>
          <w:szCs w:val="20"/>
          <w:lang w:val="cy-GB" w:eastAsia="en-GB"/>
        </w:rPr>
        <w:t>Grantiau adfer llifogydd cymunedol</w:t>
      </w:r>
    </w:p>
    <w:bookmarkEnd w:id="17"/>
    <w:p w14:paraId="30BE3747" w14:textId="77777777" w:rsidR="00874A62" w:rsidRDefault="00000000">
      <w:pPr>
        <w:pStyle w:val="ListParagraph"/>
        <w:numPr>
          <w:ilvl w:val="0"/>
          <w:numId w:val="7"/>
        </w:numPr>
        <w:spacing w:after="0"/>
        <w:contextualSpacing/>
        <w:textAlignment w:val="auto"/>
        <w:rPr>
          <w:rFonts w:cs="Arial"/>
          <w:sz w:val="22"/>
          <w:szCs w:val="20"/>
          <w:lang w:val="cy-GB" w:eastAsia="en-GB"/>
        </w:rPr>
      </w:pPr>
      <w:r>
        <w:rPr>
          <w:rFonts w:cs="Arial"/>
          <w:sz w:val="22"/>
          <w:szCs w:val="20"/>
          <w:lang w:val="cy-GB" w:eastAsia="en-GB"/>
        </w:rPr>
        <w:t>Eithriadau i’r dreth gyngor</w:t>
      </w:r>
    </w:p>
    <w:p w14:paraId="0C5B7CC2" w14:textId="77777777" w:rsidR="00874A62" w:rsidRDefault="00000000">
      <w:pPr>
        <w:pStyle w:val="ListParagraph"/>
        <w:numPr>
          <w:ilvl w:val="0"/>
          <w:numId w:val="7"/>
        </w:numPr>
        <w:spacing w:after="0"/>
        <w:contextualSpacing/>
        <w:textAlignment w:val="auto"/>
        <w:rPr>
          <w:rFonts w:cs="Arial"/>
          <w:sz w:val="22"/>
          <w:szCs w:val="20"/>
          <w:lang w:val="cy-GB" w:eastAsia="en-GB"/>
        </w:rPr>
      </w:pPr>
      <w:bookmarkStart w:id="18" w:name="_Hlk112751420"/>
      <w:r>
        <w:rPr>
          <w:rFonts w:cs="Arial"/>
          <w:sz w:val="22"/>
          <w:szCs w:val="20"/>
          <w:lang w:val="cy-GB" w:eastAsia="en-GB"/>
        </w:rPr>
        <w:t>Casgliadau gwastraff, gan gynnwys cael gwared ar fagiau tywod halogedig (sydd wedi bod mewn cysylltiad â dŵr llifogydd, carthffosiaeth, neu danwydd)</w:t>
      </w:r>
    </w:p>
    <w:bookmarkEnd w:id="18"/>
    <w:p w14:paraId="2CCDC969" w14:textId="77777777" w:rsidR="00874A62" w:rsidRDefault="00874A62">
      <w:pPr>
        <w:pStyle w:val="ListParagraph"/>
        <w:spacing w:after="0"/>
        <w:ind w:left="227"/>
        <w:rPr>
          <w:rFonts w:cs="Arial"/>
          <w:sz w:val="22"/>
          <w:szCs w:val="20"/>
          <w:lang w:val="cy-GB"/>
        </w:rPr>
      </w:pPr>
    </w:p>
    <w:p w14:paraId="6DB49E0E" w14:textId="77777777" w:rsidR="00874A62" w:rsidRDefault="00000000">
      <w:bookmarkStart w:id="19" w:name="_Hlk112751439"/>
      <w:r>
        <w:rPr>
          <w:b/>
          <w:bCs/>
          <w:sz w:val="28"/>
          <w:szCs w:val="28"/>
          <w:lang w:val="cy-GB"/>
        </w:rPr>
        <w:t xml:space="preserve">Rhoi gwybod am lifogydd 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5103"/>
      </w:tblGrid>
      <w:tr w:rsidR="00874A62" w14:paraId="28B8DAB5" w14:textId="77777777">
        <w:tblPrEx>
          <w:tblCellMar>
            <w:top w:w="0" w:type="dxa"/>
            <w:bottom w:w="0" w:type="dxa"/>
          </w:tblCellMar>
        </w:tblPrEx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9"/>
          <w:p w14:paraId="452061EB" w14:textId="77777777" w:rsidR="00874A62" w:rsidRDefault="00000000">
            <w:pPr>
              <w:spacing w:after="0"/>
            </w:pPr>
            <w:r>
              <w:rPr>
                <w:b/>
                <w:bCs/>
                <w:szCs w:val="20"/>
                <w:lang w:val="cy-GB"/>
              </w:rPr>
              <w:t>Tarddiad llifogydd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3E54" w14:textId="77777777" w:rsidR="00874A62" w:rsidRDefault="00000000">
            <w:pPr>
              <w:spacing w:after="0"/>
            </w:pPr>
            <w:r>
              <w:rPr>
                <w:b/>
                <w:bCs/>
                <w:szCs w:val="20"/>
                <w:lang w:val="cy-GB"/>
              </w:rPr>
              <w:t>Sefydliad a manylion cyswllt</w:t>
            </w:r>
          </w:p>
        </w:tc>
      </w:tr>
      <w:tr w:rsidR="00874A62" w14:paraId="74B17806" w14:textId="77777777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2273" w14:textId="77777777" w:rsidR="00874A62" w:rsidRDefault="00000000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Prif afonydd</w:t>
            </w:r>
          </w:p>
          <w:p w14:paraId="7E5587AA" w14:textId="77777777" w:rsidR="00874A62" w:rsidRDefault="00000000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Môr</w:t>
            </w:r>
          </w:p>
          <w:p w14:paraId="3242888F" w14:textId="77777777" w:rsidR="00874A62" w:rsidRDefault="00000000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Ardaloedd Draenio Mewnol</w:t>
            </w:r>
          </w:p>
          <w:p w14:paraId="3D7D9CE8" w14:textId="77777777" w:rsidR="00874A62" w:rsidRDefault="00000000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Os nad ydych yn siŵr o ble mae'r dŵr yn dod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4AA6" w14:textId="77777777" w:rsidR="00874A62" w:rsidRDefault="00000000">
            <w:pPr>
              <w:spacing w:after="0"/>
            </w:pPr>
            <w:r>
              <w:rPr>
                <w:b/>
                <w:bCs/>
                <w:lang w:val="cy-GB"/>
              </w:rPr>
              <w:t>Cyfoeth Naturiol Cymru</w:t>
            </w:r>
            <w:r>
              <w:rPr>
                <w:lang w:val="cy-GB"/>
              </w:rPr>
              <w:br/>
              <w:t xml:space="preserve">Ffoniwch y llinell ddigwyddiadau 24/7 ar </w:t>
            </w:r>
            <w:r>
              <w:rPr>
                <w:lang w:val="cy-GB"/>
              </w:rPr>
              <w:br/>
            </w:r>
            <w:r>
              <w:rPr>
                <w:b/>
                <w:bCs/>
                <w:lang w:val="cy-GB"/>
              </w:rPr>
              <w:t>0300 065 3000</w:t>
            </w:r>
            <w:r>
              <w:rPr>
                <w:lang w:val="cy-GB"/>
              </w:rPr>
              <w:t xml:space="preserve"> neu adrodd llifogydd ar-lein </w:t>
            </w:r>
            <w:hyperlink r:id="rId31" w:history="1">
              <w:r>
                <w:rPr>
                  <w:rStyle w:val="Hyperlink"/>
                  <w:lang w:val="cy-GB"/>
                </w:rPr>
                <w:t>cyfoethnaturiol.cymru/rhowchwybod</w:t>
              </w:r>
            </w:hyperlink>
            <w:r>
              <w:t xml:space="preserve"> </w:t>
            </w:r>
            <w:r>
              <w:rPr>
                <w:lang w:val="cy-GB"/>
              </w:rPr>
              <w:t xml:space="preserve"> </w:t>
            </w:r>
            <w:r>
              <w:rPr>
                <w:lang w:val="cy-GB"/>
              </w:rPr>
              <w:br/>
            </w:r>
          </w:p>
        </w:tc>
      </w:tr>
      <w:tr w:rsidR="00874A62" w14:paraId="67ADD281" w14:textId="77777777">
        <w:tblPrEx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8772" w14:textId="77777777" w:rsidR="00874A62" w:rsidRDefault="00000000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Dŵr wyneb </w:t>
            </w:r>
          </w:p>
          <w:p w14:paraId="2D9717A0" w14:textId="77777777" w:rsidR="00874A62" w:rsidRDefault="00000000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Cyrsiau dŵr cyffredin</w:t>
            </w:r>
          </w:p>
          <w:p w14:paraId="18722E98" w14:textId="77777777" w:rsidR="00874A62" w:rsidRDefault="00000000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Ffyrdd (megis gylïau, ceg y draen wrth ymyl y palmant)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2C0C" w14:textId="77777777" w:rsidR="00874A62" w:rsidRDefault="00000000">
            <w:r>
              <w:rPr>
                <w:b/>
                <w:bCs/>
                <w:lang w:val="cy-GB"/>
              </w:rPr>
              <w:t>Eich awdurdod lleol</w:t>
            </w:r>
            <w:r>
              <w:rPr>
                <w:lang w:val="cy-GB"/>
              </w:rPr>
              <w:br/>
            </w:r>
            <w:r>
              <w:rPr>
                <w:sz w:val="20"/>
                <w:szCs w:val="18"/>
                <w:lang w:val="cy-GB"/>
              </w:rPr>
              <w:t>Cyswllt mewn argyfwng:</w:t>
            </w:r>
          </w:p>
          <w:p w14:paraId="0A10B65C" w14:textId="77777777" w:rsidR="00874A62" w:rsidRDefault="00874A62">
            <w:pPr>
              <w:spacing w:after="0"/>
            </w:pPr>
          </w:p>
          <w:p w14:paraId="3E308D69" w14:textId="77777777" w:rsidR="00874A62" w:rsidRDefault="00874A62">
            <w:pPr>
              <w:spacing w:after="0"/>
              <w:rPr>
                <w:lang w:val="cy-GB"/>
              </w:rPr>
            </w:pPr>
          </w:p>
        </w:tc>
      </w:tr>
      <w:tr w:rsidR="00874A62" w14:paraId="08BA2561" w14:textId="77777777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8525" w14:textId="77777777" w:rsidR="00874A62" w:rsidRDefault="00000000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Prif bibell ddŵr wedi'i thorri</w:t>
            </w:r>
          </w:p>
          <w:p w14:paraId="280D8D99" w14:textId="77777777" w:rsidR="00874A62" w:rsidRDefault="00000000">
            <w:pPr>
              <w:pStyle w:val="ListParagraph"/>
              <w:numPr>
                <w:ilvl w:val="0"/>
                <w:numId w:val="8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Carthffosydd</w:t>
            </w:r>
          </w:p>
          <w:p w14:paraId="2AFDE00E" w14:textId="77777777" w:rsidR="00874A62" w:rsidRDefault="00874A62">
            <w:pPr>
              <w:spacing w:after="0"/>
              <w:rPr>
                <w:lang w:val="cy-GB"/>
              </w:rPr>
            </w:pPr>
          </w:p>
          <w:p w14:paraId="688938C6" w14:textId="77777777" w:rsidR="00874A62" w:rsidRDefault="00874A62">
            <w:pPr>
              <w:spacing w:after="0"/>
              <w:rPr>
                <w:lang w:val="cy-GB"/>
              </w:rPr>
            </w:pPr>
          </w:p>
          <w:p w14:paraId="7353ECE7" w14:textId="77777777" w:rsidR="00874A62" w:rsidRDefault="00874A62">
            <w:pPr>
              <w:spacing w:after="0"/>
              <w:rPr>
                <w:lang w:val="cy-GB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461D" w14:textId="77777777" w:rsidR="00874A62" w:rsidRDefault="00000000">
            <w:pPr>
              <w:spacing w:after="0"/>
            </w:pPr>
            <w:r>
              <w:rPr>
                <w:b/>
                <w:bCs/>
                <w:lang w:val="cy-GB"/>
              </w:rPr>
              <w:t>Eich cwmni dŵr</w:t>
            </w:r>
          </w:p>
          <w:p w14:paraId="1FF2AB77" w14:textId="77777777" w:rsidR="00874A62" w:rsidRDefault="00000000">
            <w:pPr>
              <w:rPr>
                <w:sz w:val="20"/>
                <w:szCs w:val="18"/>
                <w:lang w:val="cy-GB"/>
              </w:rPr>
            </w:pPr>
            <w:r>
              <w:rPr>
                <w:sz w:val="20"/>
                <w:szCs w:val="18"/>
                <w:lang w:val="cy-GB"/>
              </w:rPr>
              <w:t>Dŵr:</w:t>
            </w:r>
          </w:p>
          <w:p w14:paraId="3BA8C17B" w14:textId="77777777" w:rsidR="00874A62" w:rsidRDefault="00000000">
            <w:pPr>
              <w:rPr>
                <w:sz w:val="20"/>
                <w:szCs w:val="18"/>
                <w:lang w:val="cy-GB"/>
              </w:rPr>
            </w:pPr>
            <w:r>
              <w:rPr>
                <w:sz w:val="20"/>
                <w:szCs w:val="18"/>
                <w:lang w:val="cy-GB"/>
              </w:rPr>
              <w:t>Carthffosiaeth:</w:t>
            </w:r>
          </w:p>
          <w:p w14:paraId="54136FF0" w14:textId="77777777" w:rsidR="00874A62" w:rsidRDefault="00874A62">
            <w:pPr>
              <w:spacing w:after="0"/>
              <w:rPr>
                <w:lang w:val="cy-GB"/>
              </w:rPr>
            </w:pPr>
          </w:p>
        </w:tc>
      </w:tr>
      <w:tr w:rsidR="00874A62" w14:paraId="2F180B63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AFE3" w14:textId="77777777" w:rsidR="00874A62" w:rsidRDefault="00000000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Traffyrdd a chefnffyrdd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7366" w14:textId="77777777" w:rsidR="00874A62" w:rsidRDefault="00000000">
            <w:pPr>
              <w:spacing w:after="0"/>
            </w:pPr>
            <w:hyperlink r:id="rId32" w:history="1">
              <w:r>
                <w:rPr>
                  <w:rStyle w:val="Hyperlink"/>
                  <w:lang w:val="cy-GB"/>
                </w:rPr>
                <w:t>Traffig Cymru</w:t>
              </w:r>
            </w:hyperlink>
            <w:r>
              <w:rPr>
                <w:lang w:val="cy-GB"/>
              </w:rPr>
              <w:br/>
              <w:t xml:space="preserve">Ffoniwch </w:t>
            </w:r>
            <w:r>
              <w:rPr>
                <w:b/>
                <w:bCs/>
                <w:lang w:val="cy-GB"/>
              </w:rPr>
              <w:t>0300 123 1213</w:t>
            </w:r>
          </w:p>
        </w:tc>
      </w:tr>
    </w:tbl>
    <w:p w14:paraId="4879AE0E" w14:textId="77777777" w:rsidR="00874A62" w:rsidRDefault="00000000">
      <w:pPr>
        <w:rPr>
          <w:b/>
          <w:bCs/>
          <w:sz w:val="28"/>
          <w:szCs w:val="36"/>
          <w:lang w:val="cy-GB"/>
        </w:rPr>
      </w:pPr>
      <w:bookmarkStart w:id="20" w:name="_Hlk112751557"/>
      <w:r>
        <w:rPr>
          <w:b/>
          <w:bCs/>
          <w:sz w:val="28"/>
          <w:szCs w:val="36"/>
          <w:lang w:val="cy-GB"/>
        </w:rPr>
        <w:lastRenderedPageBreak/>
        <w:t>Manylion cyswllt pwysig</w:t>
      </w:r>
    </w:p>
    <w:tbl>
      <w:tblPr>
        <w:tblW w:w="10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7371"/>
      </w:tblGrid>
      <w:tr w:rsidR="00874A62" w14:paraId="6BED73AB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20"/>
          <w:p w14:paraId="7F1727CC" w14:textId="77777777" w:rsidR="00874A62" w:rsidRDefault="00000000">
            <w:pPr>
              <w:spacing w:after="0"/>
            </w:pPr>
            <w:r>
              <w:rPr>
                <w:b/>
                <w:bCs/>
                <w:szCs w:val="20"/>
                <w:lang w:val="cy-GB"/>
              </w:rPr>
              <w:t xml:space="preserve">Sefydliad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BFB6" w14:textId="77777777" w:rsidR="00874A62" w:rsidRDefault="00000000">
            <w:pPr>
              <w:spacing w:after="0"/>
            </w:pPr>
            <w:r>
              <w:rPr>
                <w:b/>
                <w:bCs/>
                <w:szCs w:val="20"/>
                <w:lang w:val="cy-GB"/>
              </w:rPr>
              <w:t>Manylion cyswllt</w:t>
            </w:r>
          </w:p>
        </w:tc>
      </w:tr>
      <w:tr w:rsidR="00874A62" w14:paraId="715672F7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5D10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Yswiriant ar gyfer eich cartref a'ch cerbyd</w:t>
            </w:r>
          </w:p>
          <w:p w14:paraId="0AADDEB2" w14:textId="77777777" w:rsidR="00874A62" w:rsidRDefault="00874A62">
            <w:pPr>
              <w:spacing w:after="0"/>
              <w:rPr>
                <w:b/>
                <w:bCs/>
                <w:szCs w:val="20"/>
                <w:lang w:val="cy-GB"/>
              </w:rPr>
            </w:pPr>
          </w:p>
          <w:p w14:paraId="4B4508C3" w14:textId="77777777" w:rsidR="00874A62" w:rsidRDefault="00874A62">
            <w:pPr>
              <w:spacing w:after="0"/>
              <w:rPr>
                <w:b/>
                <w:bCs/>
                <w:szCs w:val="20"/>
                <w:lang w:val="cy-GB"/>
              </w:rPr>
            </w:pPr>
          </w:p>
          <w:p w14:paraId="326E003A" w14:textId="77777777" w:rsidR="00874A62" w:rsidRDefault="00874A62">
            <w:pPr>
              <w:spacing w:after="0"/>
              <w:rPr>
                <w:b/>
                <w:bCs/>
                <w:szCs w:val="20"/>
                <w:lang w:val="cy-GB"/>
              </w:rPr>
            </w:pPr>
          </w:p>
          <w:p w14:paraId="410B6D50" w14:textId="77777777" w:rsidR="00874A62" w:rsidRDefault="00874A62">
            <w:pPr>
              <w:spacing w:after="0"/>
              <w:rPr>
                <w:b/>
                <w:bCs/>
                <w:szCs w:val="20"/>
                <w:lang w:val="cy-GB"/>
              </w:rPr>
            </w:pPr>
          </w:p>
          <w:p w14:paraId="6E6D7166" w14:textId="77777777" w:rsidR="00874A62" w:rsidRDefault="00874A62">
            <w:pPr>
              <w:spacing w:after="0"/>
              <w:rPr>
                <w:b/>
                <w:bCs/>
                <w:szCs w:val="20"/>
                <w:lang w:val="cy-GB"/>
              </w:rPr>
            </w:pPr>
          </w:p>
          <w:p w14:paraId="77A44000" w14:textId="77777777" w:rsidR="00874A62" w:rsidRDefault="00874A62">
            <w:pPr>
              <w:spacing w:after="0"/>
              <w:rPr>
                <w:b/>
                <w:bCs/>
                <w:szCs w:val="20"/>
                <w:lang w:val="cy-GB"/>
              </w:rPr>
            </w:pPr>
          </w:p>
          <w:p w14:paraId="73383A35" w14:textId="77777777" w:rsidR="00874A62" w:rsidRDefault="00874A62">
            <w:pPr>
              <w:spacing w:after="0"/>
              <w:rPr>
                <w:b/>
                <w:bCs/>
                <w:szCs w:val="20"/>
                <w:lang w:val="cy-GB"/>
              </w:rPr>
            </w:pPr>
          </w:p>
          <w:p w14:paraId="4F1DE6FC" w14:textId="77777777" w:rsidR="00874A62" w:rsidRDefault="00874A62">
            <w:pPr>
              <w:spacing w:after="0"/>
              <w:rPr>
                <w:b/>
                <w:bCs/>
                <w:szCs w:val="20"/>
                <w:lang w:val="cy-GB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2265" w14:textId="77777777" w:rsidR="00874A62" w:rsidRDefault="00000000">
            <w:r>
              <w:rPr>
                <w:b/>
                <w:bCs/>
                <w:sz w:val="20"/>
                <w:szCs w:val="18"/>
                <w:lang w:val="cy-GB"/>
              </w:rPr>
              <w:br/>
              <w:t>Rhifau ffôn darparwr eich yswiriant adeiladau, cynnwys a/neu gar</w:t>
            </w:r>
            <w:r>
              <w:rPr>
                <w:szCs w:val="20"/>
                <w:lang w:val="cy-GB"/>
              </w:rPr>
              <w:br/>
            </w:r>
            <w:r>
              <w:rPr>
                <w:sz w:val="20"/>
                <w:szCs w:val="20"/>
                <w:lang w:val="cy-GB"/>
              </w:rPr>
              <w:br/>
              <w:t>Adeiladau:</w:t>
            </w:r>
          </w:p>
          <w:p w14:paraId="49BB5628" w14:textId="77777777" w:rsidR="00874A62" w:rsidRDefault="00000000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Cynnwys:</w:t>
            </w:r>
          </w:p>
          <w:p w14:paraId="32E511BA" w14:textId="77777777" w:rsidR="00874A62" w:rsidRDefault="00000000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Cerbyd:</w:t>
            </w:r>
          </w:p>
          <w:p w14:paraId="18E5D434" w14:textId="77777777" w:rsidR="00874A62" w:rsidRDefault="00874A62">
            <w:pPr>
              <w:spacing w:after="0"/>
            </w:pPr>
          </w:p>
          <w:p w14:paraId="440A9B3E" w14:textId="77777777" w:rsidR="00874A62" w:rsidRDefault="00000000">
            <w:pPr>
              <w:spacing w:after="0"/>
            </w:pPr>
            <w:r>
              <w:rPr>
                <w:b/>
                <w:bCs/>
                <w:sz w:val="20"/>
                <w:szCs w:val="18"/>
                <w:lang w:val="cy-GB"/>
              </w:rPr>
              <w:t>Nodwch rifau eich polisi</w:t>
            </w:r>
          </w:p>
          <w:p w14:paraId="65F276E2" w14:textId="77777777" w:rsidR="00874A62" w:rsidRDefault="00874A62">
            <w:pPr>
              <w:spacing w:after="0"/>
              <w:rPr>
                <w:sz w:val="20"/>
                <w:szCs w:val="20"/>
              </w:rPr>
            </w:pPr>
          </w:p>
          <w:p w14:paraId="21C7A261" w14:textId="77777777" w:rsidR="00874A62" w:rsidRDefault="00000000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Adeiladau:</w:t>
            </w:r>
          </w:p>
          <w:p w14:paraId="02AD3AC2" w14:textId="77777777" w:rsidR="00874A62" w:rsidRDefault="00000000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Cynnwys:</w:t>
            </w:r>
          </w:p>
          <w:p w14:paraId="4AB3DDF2" w14:textId="77777777" w:rsidR="00874A62" w:rsidRDefault="00000000">
            <w:r>
              <w:rPr>
                <w:sz w:val="20"/>
                <w:szCs w:val="20"/>
                <w:lang w:val="cy-GB"/>
              </w:rPr>
              <w:t>Cerbyd:</w:t>
            </w:r>
          </w:p>
        </w:tc>
      </w:tr>
      <w:tr w:rsidR="00874A62" w14:paraId="4FDD768C" w14:textId="77777777">
        <w:tblPrEx>
          <w:tblCellMar>
            <w:top w:w="0" w:type="dxa"/>
            <w:bottom w:w="0" w:type="dxa"/>
          </w:tblCellMar>
        </w:tblPrEx>
        <w:trPr>
          <w:trHeight w:val="198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6DB6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Os ydych yn rhentu eich eiddo – nodwch fanylion eich landlord neu asiant gosod eiddo</w:t>
            </w:r>
          </w:p>
          <w:p w14:paraId="45CE9BE2" w14:textId="77777777" w:rsidR="00874A62" w:rsidRDefault="00874A62">
            <w:pPr>
              <w:spacing w:after="0"/>
              <w:rPr>
                <w:lang w:val="cy-GB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12DB" w14:textId="77777777" w:rsidR="00874A62" w:rsidRDefault="00000000">
            <w:pPr>
              <w:spacing w:after="0"/>
              <w:rPr>
                <w:b/>
                <w:bCs/>
                <w:sz w:val="20"/>
                <w:szCs w:val="18"/>
                <w:lang w:val="cy-GB"/>
              </w:rPr>
            </w:pPr>
            <w:r>
              <w:rPr>
                <w:b/>
                <w:bCs/>
                <w:sz w:val="20"/>
                <w:szCs w:val="18"/>
                <w:lang w:val="cy-GB"/>
              </w:rPr>
              <w:t>Eich landlord neu asiant gosod eiddo</w:t>
            </w:r>
          </w:p>
          <w:p w14:paraId="68C328A8" w14:textId="77777777" w:rsidR="00874A62" w:rsidRDefault="00000000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br/>
              <w:t>Cyswllt mewn argyfwng:</w:t>
            </w:r>
          </w:p>
          <w:p w14:paraId="21FBB1B7" w14:textId="77777777" w:rsidR="00874A62" w:rsidRDefault="00874A62">
            <w:pPr>
              <w:spacing w:after="0"/>
            </w:pPr>
          </w:p>
        </w:tc>
      </w:tr>
      <w:tr w:rsidR="00874A62" w14:paraId="01B10609" w14:textId="7777777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B41E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Awdurdod lleol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EC3E" w14:textId="77777777" w:rsidR="00874A62" w:rsidRDefault="00000000">
            <w:pPr>
              <w:spacing w:after="0"/>
            </w:pPr>
            <w:r>
              <w:rPr>
                <w:b/>
                <w:bCs/>
                <w:sz w:val="20"/>
                <w:szCs w:val="18"/>
                <w:lang w:val="cy-GB"/>
              </w:rPr>
              <w:t>Eich awdurdod lleol</w:t>
            </w:r>
          </w:p>
          <w:p w14:paraId="52B6DE6A" w14:textId="77777777" w:rsidR="00874A62" w:rsidRDefault="00000000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br/>
              <w:t>Cyswllt mewn argyfwng:</w:t>
            </w:r>
          </w:p>
          <w:p w14:paraId="4C7F64D2" w14:textId="77777777" w:rsidR="00874A62" w:rsidRDefault="00874A62">
            <w:pPr>
              <w:spacing w:after="0"/>
              <w:rPr>
                <w:lang w:val="cy-GB"/>
              </w:rPr>
            </w:pPr>
          </w:p>
          <w:p w14:paraId="4E4B9DBC" w14:textId="77777777" w:rsidR="00874A62" w:rsidRDefault="00874A62">
            <w:pPr>
              <w:spacing w:after="0"/>
              <w:rPr>
                <w:lang w:val="cy-GB"/>
              </w:rPr>
            </w:pPr>
          </w:p>
          <w:p w14:paraId="45EF2025" w14:textId="77777777" w:rsidR="00874A62" w:rsidRDefault="00874A62">
            <w:pPr>
              <w:spacing w:after="0"/>
              <w:rPr>
                <w:lang w:val="cy-GB"/>
              </w:rPr>
            </w:pPr>
          </w:p>
        </w:tc>
      </w:tr>
      <w:tr w:rsidR="00874A62" w14:paraId="5F7E6927" w14:textId="77777777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2B88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 xml:space="preserve">Trydan </w:t>
            </w:r>
          </w:p>
          <w:p w14:paraId="022FFD51" w14:textId="77777777" w:rsidR="00874A62" w:rsidRDefault="00874A62">
            <w:pPr>
              <w:spacing w:after="0"/>
              <w:rPr>
                <w:lang w:val="cy-GB"/>
              </w:rPr>
            </w:pPr>
          </w:p>
          <w:p w14:paraId="0615CF0A" w14:textId="77777777" w:rsidR="00874A62" w:rsidRDefault="00874A62">
            <w:pPr>
              <w:spacing w:after="0"/>
              <w:rPr>
                <w:lang w:val="cy-GB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7879" w14:textId="77777777" w:rsidR="00874A62" w:rsidRDefault="00000000">
            <w:pPr>
              <w:spacing w:after="0"/>
            </w:pPr>
            <w:r>
              <w:rPr>
                <w:b/>
                <w:bCs/>
                <w:sz w:val="20"/>
                <w:szCs w:val="18"/>
                <w:lang w:val="cy-GB"/>
              </w:rPr>
              <w:t>Eich darparwr</w:t>
            </w:r>
            <w:r>
              <w:rPr>
                <w:szCs w:val="20"/>
                <w:lang w:val="cy-GB"/>
              </w:rPr>
              <w:br/>
            </w:r>
            <w:r>
              <w:rPr>
                <w:lang w:val="cy-GB"/>
              </w:rPr>
              <w:br/>
            </w:r>
            <w:r>
              <w:rPr>
                <w:sz w:val="20"/>
                <w:szCs w:val="20"/>
                <w:lang w:val="cy-GB"/>
              </w:rPr>
              <w:t>Cyswllt mewn argyfwng:</w:t>
            </w:r>
            <w:r>
              <w:rPr>
                <w:lang w:val="cy-GB"/>
              </w:rPr>
              <w:br/>
            </w:r>
          </w:p>
        </w:tc>
      </w:tr>
      <w:tr w:rsidR="00874A62" w14:paraId="61010E7C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D865" w14:textId="77777777" w:rsidR="00874A62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 xml:space="preserve">Nwy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66F8" w14:textId="77777777" w:rsidR="00874A62" w:rsidRDefault="00000000">
            <w:pPr>
              <w:spacing w:after="0"/>
            </w:pPr>
            <w:r>
              <w:rPr>
                <w:b/>
                <w:bCs/>
                <w:sz w:val="20"/>
                <w:szCs w:val="18"/>
                <w:lang w:val="cy-GB"/>
              </w:rPr>
              <w:t>Eich darparwr</w:t>
            </w:r>
            <w:r>
              <w:rPr>
                <w:szCs w:val="20"/>
                <w:lang w:val="cy-GB"/>
              </w:rPr>
              <w:br/>
            </w:r>
            <w:r>
              <w:rPr>
                <w:lang w:val="cy-GB"/>
              </w:rPr>
              <w:br/>
            </w:r>
          </w:p>
        </w:tc>
      </w:tr>
      <w:tr w:rsidR="00874A62" w14:paraId="2CE47458" w14:textId="7777777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9573" w14:textId="77777777" w:rsidR="00874A62" w:rsidRDefault="00000000">
            <w:pPr>
              <w:spacing w:after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Gwaith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0D8F" w14:textId="77777777" w:rsidR="00874A62" w:rsidRDefault="00000000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Cyswllt:</w:t>
            </w:r>
          </w:p>
          <w:p w14:paraId="757BE3F0" w14:textId="77777777" w:rsidR="00874A62" w:rsidRDefault="00874A62">
            <w:pPr>
              <w:spacing w:after="0"/>
            </w:pPr>
          </w:p>
        </w:tc>
      </w:tr>
      <w:tr w:rsidR="00874A62" w14:paraId="7899A7FA" w14:textId="7777777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1BD3" w14:textId="77777777" w:rsidR="00874A62" w:rsidRDefault="00000000">
            <w:pPr>
              <w:spacing w:after="0"/>
            </w:pPr>
            <w:r>
              <w:rPr>
                <w:rFonts w:cs="Arial"/>
                <w:lang w:val="cy-GB"/>
              </w:rPr>
              <w:t xml:space="preserve">Ysgol neu feithrinfa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4EE9" w14:textId="77777777" w:rsidR="00874A62" w:rsidRDefault="00000000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Cyswllt:</w:t>
            </w:r>
          </w:p>
          <w:p w14:paraId="480811A4" w14:textId="77777777" w:rsidR="00874A62" w:rsidRDefault="00874A62">
            <w:pPr>
              <w:spacing w:after="0"/>
            </w:pPr>
          </w:p>
        </w:tc>
      </w:tr>
      <w:tr w:rsidR="00874A62" w14:paraId="0BBB1CBC" w14:textId="7777777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1523" w14:textId="77777777" w:rsidR="00874A62" w:rsidRDefault="00000000">
            <w:pPr>
              <w:spacing w:after="0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Meddygfa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A82C" w14:textId="77777777" w:rsidR="00874A62" w:rsidRDefault="00000000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Cyswllt:</w:t>
            </w:r>
          </w:p>
          <w:p w14:paraId="50F96C43" w14:textId="77777777" w:rsidR="00874A62" w:rsidRDefault="00874A62">
            <w:pPr>
              <w:spacing w:after="0"/>
            </w:pPr>
          </w:p>
        </w:tc>
      </w:tr>
      <w:tr w:rsidR="00874A62" w14:paraId="39E56348" w14:textId="7777777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1C55" w14:textId="77777777" w:rsidR="00874A62" w:rsidRDefault="00000000">
            <w:pPr>
              <w:spacing w:after="0"/>
            </w:pPr>
            <w:r>
              <w:rPr>
                <w:rFonts w:cs="Arial"/>
                <w:lang w:val="cy-GB"/>
              </w:rPr>
              <w:t>Milfeddyg, llety cŵn neu lety cathod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C005" w14:textId="77777777" w:rsidR="00874A62" w:rsidRDefault="00000000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Cyswllt:</w:t>
            </w:r>
          </w:p>
          <w:p w14:paraId="582C632C" w14:textId="77777777" w:rsidR="00874A62" w:rsidRDefault="00874A62">
            <w:pPr>
              <w:spacing w:after="0"/>
            </w:pPr>
          </w:p>
        </w:tc>
      </w:tr>
      <w:tr w:rsidR="00874A62" w14:paraId="132D86A8" w14:textId="7777777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81E5" w14:textId="77777777" w:rsidR="00874A62" w:rsidRDefault="00000000">
            <w:pPr>
              <w:spacing w:after="0"/>
            </w:pPr>
            <w:r>
              <w:rPr>
                <w:rFonts w:cs="Arial"/>
                <w:lang w:val="cy-GB"/>
              </w:rPr>
              <w:t>T</w:t>
            </w:r>
            <w:r>
              <w:rPr>
                <w:lang w:val="cy-GB"/>
              </w:rPr>
              <w:t>eulu neu gymdogion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05A3" w14:textId="77777777" w:rsidR="00874A62" w:rsidRDefault="00000000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Cyswllt:</w:t>
            </w:r>
          </w:p>
          <w:p w14:paraId="0766F0B8" w14:textId="77777777" w:rsidR="00874A62" w:rsidRDefault="00874A62">
            <w:pPr>
              <w:spacing w:after="0"/>
            </w:pPr>
          </w:p>
        </w:tc>
      </w:tr>
    </w:tbl>
    <w:p w14:paraId="54939D44" w14:textId="77777777" w:rsidR="00874A62" w:rsidRDefault="00000000">
      <w:pPr>
        <w:spacing w:after="0"/>
      </w:pPr>
      <w:r>
        <w:rPr>
          <w:b/>
          <w:bCs/>
          <w:sz w:val="28"/>
          <w:szCs w:val="36"/>
          <w:lang w:val="cy-GB"/>
        </w:rPr>
        <w:lastRenderedPageBreak/>
        <w:t>Ble i ddod o hyd i gymorth</w:t>
      </w:r>
      <w:r>
        <w:rPr>
          <w:b/>
          <w:bCs/>
          <w:sz w:val="28"/>
          <w:szCs w:val="36"/>
          <w:lang w:val="cy-GB"/>
        </w:rPr>
        <w:br/>
      </w:r>
      <w:r>
        <w:rPr>
          <w:rFonts w:cs="Arial"/>
          <w:b/>
          <w:bCs/>
          <w:color w:val="333333"/>
          <w:lang w:val="cy-GB"/>
        </w:rPr>
        <w:br/>
      </w:r>
      <w:r>
        <w:rPr>
          <w:rFonts w:cs="Arial"/>
          <w:b/>
          <w:bCs/>
          <w:sz w:val="24"/>
          <w:szCs w:val="32"/>
          <w:lang w:val="cy-GB"/>
        </w:rPr>
        <w:t>Iechyd corfforol a meddyliol</w:t>
      </w:r>
      <w:r>
        <w:rPr>
          <w:rFonts w:cs="Arial"/>
          <w:b/>
          <w:bCs/>
          <w:szCs w:val="32"/>
          <w:lang w:val="cy-GB"/>
        </w:rPr>
        <w:br/>
      </w:r>
      <w:r>
        <w:rPr>
          <w:bCs/>
          <w:lang w:val="cy-GB"/>
        </w:rPr>
        <w:br/>
        <w:t xml:space="preserve">Mae cyngor am gadw'n iach yn gorfforol ac yn feddyliol ar gael ar-lein yn </w:t>
      </w:r>
      <w:hyperlink r:id="rId33" w:history="1">
        <w:r>
          <w:rPr>
            <w:rStyle w:val="Hyperlink"/>
            <w:bCs/>
            <w:lang w:val="cy-GB"/>
          </w:rPr>
          <w:t>icc.gig.cymru</w:t>
        </w:r>
      </w:hyperlink>
      <w:r>
        <w:rPr>
          <w:bCs/>
          <w:lang w:val="cy-GB"/>
        </w:rPr>
        <w:t>. P’un a ydych newydd brofi llifogydd am y tro cyntaf, neu wedi dioddef llifogydd o’r blaen, mae’n brofiad brawychus a gall fod yn drawmatig. Mae dioddef llifogydd yn straen, ac efallai y byddwch chi'n teimlo ystod eang o emosiynau. Mae Iechyd Cyhoeddus Cymru yn rhoi’r cyngor canlynol:</w:t>
      </w:r>
    </w:p>
    <w:p w14:paraId="3E05296C" w14:textId="77777777" w:rsidR="00874A62" w:rsidRDefault="00000000">
      <w:pPr>
        <w:pStyle w:val="ListParagraph"/>
        <w:numPr>
          <w:ilvl w:val="0"/>
          <w:numId w:val="10"/>
        </w:numPr>
        <w:rPr>
          <w:bCs/>
          <w:sz w:val="22"/>
          <w:lang w:val="cy-GB"/>
        </w:rPr>
      </w:pPr>
      <w:r>
        <w:rPr>
          <w:bCs/>
          <w:sz w:val="22"/>
          <w:lang w:val="cy-GB"/>
        </w:rPr>
        <w:t>Peidiwch â diystyru straen llifogydd a glanhau ar ôl llifogydd. Cymerwch amser i ystyried iechyd meddwl a llesiant chi a'ch teulu</w:t>
      </w:r>
    </w:p>
    <w:p w14:paraId="6712E767" w14:textId="77777777" w:rsidR="00874A62" w:rsidRDefault="00000000">
      <w:pPr>
        <w:pStyle w:val="ListParagraph"/>
        <w:numPr>
          <w:ilvl w:val="0"/>
          <w:numId w:val="10"/>
        </w:numPr>
        <w:rPr>
          <w:bCs/>
          <w:sz w:val="22"/>
          <w:lang w:val="cy-GB"/>
        </w:rPr>
      </w:pPr>
      <w:r>
        <w:rPr>
          <w:bCs/>
          <w:sz w:val="22"/>
          <w:lang w:val="cy-GB"/>
        </w:rPr>
        <w:t>Peidiwch â gorwneud pethau wrth lanhau, a chofiwch fod blinder, anhawster cysgu a phryder yn arferol o dan yr amgylchiadau hyn</w:t>
      </w:r>
    </w:p>
    <w:p w14:paraId="5B444C15" w14:textId="77777777" w:rsidR="00874A62" w:rsidRDefault="00000000">
      <w:pPr>
        <w:pStyle w:val="ListParagraph"/>
        <w:numPr>
          <w:ilvl w:val="0"/>
          <w:numId w:val="10"/>
        </w:numPr>
      </w:pPr>
      <w:r>
        <w:rPr>
          <w:bCs/>
          <w:sz w:val="22"/>
          <w:lang w:val="cy-GB"/>
        </w:rPr>
        <w:t xml:space="preserve">Dylai unrhyw un sydd â phryderon am ei iechyd ei hun, neu anwylyd, gysylltu â’i feddyg teulu am gyngor neu ffonio </w:t>
      </w:r>
      <w:r>
        <w:rPr>
          <w:b/>
          <w:sz w:val="22"/>
          <w:lang w:val="cy-GB"/>
        </w:rPr>
        <w:t>111</w:t>
      </w:r>
    </w:p>
    <w:p w14:paraId="6627B085" w14:textId="77777777" w:rsidR="00874A62" w:rsidRDefault="00000000">
      <w:pPr>
        <w:rPr>
          <w:bCs/>
          <w:lang w:val="cy-GB"/>
        </w:rPr>
      </w:pPr>
      <w:r>
        <w:rPr>
          <w:bCs/>
          <w:lang w:val="cy-GB"/>
        </w:rPr>
        <w:t>Mae yna hefyd nifer o sefydliadau a all helpu os ydych yn teimlo’n isel neu’n bryderus:</w:t>
      </w:r>
    </w:p>
    <w:p w14:paraId="1BABD7ED" w14:textId="77777777" w:rsidR="00874A62" w:rsidRDefault="00000000">
      <w:pPr>
        <w:numPr>
          <w:ilvl w:val="0"/>
          <w:numId w:val="11"/>
        </w:numPr>
      </w:pPr>
      <w:r>
        <w:rPr>
          <w:bCs/>
          <w:lang w:val="cy-GB"/>
        </w:rPr>
        <w:t>Mae’r Samariaid ar gael ddydd neu nos, i unrhyw un sy’n cael trafferth ymdopi:</w:t>
      </w:r>
      <w:r>
        <w:rPr>
          <w:bCs/>
          <w:lang w:val="cy-GB"/>
        </w:rPr>
        <w:br/>
      </w:r>
      <w:hyperlink r:id="rId34" w:history="1">
        <w:r>
          <w:rPr>
            <w:rStyle w:val="Hyperlink"/>
            <w:bCs/>
            <w:lang w:val="cy-GB"/>
          </w:rPr>
          <w:t>samaritans.org</w:t>
        </w:r>
      </w:hyperlink>
      <w:r>
        <w:rPr>
          <w:bCs/>
          <w:lang w:val="cy-GB"/>
        </w:rPr>
        <w:t xml:space="preserve"> neu ffoniwch </w:t>
      </w:r>
      <w:r>
        <w:rPr>
          <w:b/>
          <w:lang w:val="cy-GB"/>
        </w:rPr>
        <w:t>116 123</w:t>
      </w:r>
    </w:p>
    <w:p w14:paraId="2A87715F" w14:textId="77777777" w:rsidR="00874A62" w:rsidRDefault="00000000">
      <w:pPr>
        <w:numPr>
          <w:ilvl w:val="0"/>
          <w:numId w:val="11"/>
        </w:numPr>
      </w:pPr>
      <w:r>
        <w:rPr>
          <w:bCs/>
          <w:lang w:val="cy-GB"/>
        </w:rPr>
        <w:t>Mae CALL yn wasanaeth gwrando a chymorth cyfrinachol am ddim:</w:t>
      </w:r>
      <w:r>
        <w:rPr>
          <w:bCs/>
          <w:lang w:val="cy-GB"/>
        </w:rPr>
        <w:br/>
      </w:r>
      <w:hyperlink r:id="rId35" w:history="1">
        <w:r>
          <w:rPr>
            <w:rStyle w:val="Hyperlink"/>
            <w:bCs/>
            <w:lang w:val="cy-GB"/>
          </w:rPr>
          <w:t>callhelpline.org.uk</w:t>
        </w:r>
      </w:hyperlink>
      <w:r>
        <w:rPr>
          <w:bCs/>
          <w:lang w:val="cy-GB"/>
        </w:rPr>
        <w:t xml:space="preserve">, ffoniwch </w:t>
      </w:r>
      <w:r>
        <w:rPr>
          <w:b/>
          <w:lang w:val="cy-GB"/>
        </w:rPr>
        <w:t>0800 132 737</w:t>
      </w:r>
      <w:r>
        <w:rPr>
          <w:bCs/>
          <w:lang w:val="cy-GB"/>
        </w:rPr>
        <w:t xml:space="preserve"> neu tecstiwch y gair HELP i </w:t>
      </w:r>
      <w:r>
        <w:rPr>
          <w:b/>
          <w:lang w:val="cy-GB"/>
        </w:rPr>
        <w:t>810666</w:t>
      </w:r>
    </w:p>
    <w:p w14:paraId="29150DEC" w14:textId="77777777" w:rsidR="00874A62" w:rsidRDefault="00000000">
      <w:pPr>
        <w:numPr>
          <w:ilvl w:val="0"/>
          <w:numId w:val="11"/>
        </w:numPr>
      </w:pPr>
      <w:r>
        <w:rPr>
          <w:bCs/>
          <w:lang w:val="cy-GB"/>
        </w:rPr>
        <w:t>Mae Mind yn elusen sy’n darparu gwasanaeth gwybodaeth iechyd meddwl cyfrinachol:</w:t>
      </w:r>
      <w:r>
        <w:rPr>
          <w:bCs/>
          <w:lang w:val="cy-GB"/>
        </w:rPr>
        <w:br/>
      </w:r>
      <w:hyperlink r:id="rId36" w:history="1">
        <w:r>
          <w:rPr>
            <w:rStyle w:val="Hyperlink"/>
            <w:bCs/>
            <w:lang w:val="cy-GB"/>
          </w:rPr>
          <w:t>mind.org.uk</w:t>
        </w:r>
      </w:hyperlink>
      <w:r>
        <w:rPr>
          <w:bCs/>
          <w:lang w:val="cy-GB"/>
        </w:rPr>
        <w:t xml:space="preserve"> neu ffoniwch </w:t>
      </w:r>
      <w:r>
        <w:rPr>
          <w:b/>
          <w:lang w:val="cy-GB"/>
        </w:rPr>
        <w:t>0300 123 3393</w:t>
      </w:r>
    </w:p>
    <w:p w14:paraId="27C3EA5B" w14:textId="77777777" w:rsidR="00874A62" w:rsidRDefault="00000000">
      <w:pPr>
        <w:numPr>
          <w:ilvl w:val="0"/>
          <w:numId w:val="11"/>
        </w:numPr>
      </w:pPr>
      <w:r>
        <w:rPr>
          <w:bCs/>
          <w:lang w:val="cy-GB"/>
        </w:rPr>
        <w:t>Mae Meic Cymru yn llinell gymorth gyfrinachol sydd yn rhad ac am ddim ar gyfer plant a phobl ifanc hyd at 25 oed:</w:t>
      </w:r>
      <w:hyperlink w:history="1"/>
      <w:r>
        <w:t xml:space="preserve"> </w:t>
      </w:r>
      <w:hyperlink r:id="rId37" w:history="1">
        <w:r>
          <w:rPr>
            <w:rStyle w:val="Hyperlink"/>
          </w:rPr>
          <w:br/>
          <w:t>meiccymru.org</w:t>
        </w:r>
      </w:hyperlink>
      <w:r>
        <w:rPr>
          <w:bCs/>
          <w:lang w:val="cy-GB"/>
        </w:rPr>
        <w:t xml:space="preserve">, ffoniwch </w:t>
      </w:r>
      <w:r>
        <w:rPr>
          <w:b/>
          <w:lang w:val="cy-GB"/>
        </w:rPr>
        <w:t>0808 80 23456</w:t>
      </w:r>
      <w:r>
        <w:rPr>
          <w:bCs/>
          <w:lang w:val="cy-GB"/>
        </w:rPr>
        <w:t xml:space="preserve"> neu anfonwch neges destun at </w:t>
      </w:r>
      <w:r>
        <w:rPr>
          <w:b/>
          <w:lang w:val="cy-GB"/>
        </w:rPr>
        <w:t>84001</w:t>
      </w:r>
    </w:p>
    <w:p w14:paraId="220273CF" w14:textId="77777777" w:rsidR="00874A62" w:rsidRDefault="00000000">
      <w:pPr>
        <w:spacing w:after="0"/>
      </w:pPr>
      <w:r>
        <w:rPr>
          <w:rFonts w:cs="Arial"/>
          <w:b/>
          <w:bCs/>
          <w:sz w:val="24"/>
          <w:szCs w:val="24"/>
          <w:lang w:val="cy-GB"/>
        </w:rPr>
        <w:t>Cymorth ariannol</w:t>
      </w:r>
      <w:r>
        <w:rPr>
          <w:rFonts w:cs="Arial"/>
          <w:sz w:val="24"/>
          <w:szCs w:val="24"/>
          <w:lang w:val="cy-GB"/>
        </w:rPr>
        <w:t xml:space="preserve"> </w:t>
      </w:r>
      <w:r>
        <w:rPr>
          <w:rFonts w:cs="Arial"/>
          <w:color w:val="333333"/>
          <w:lang w:val="cy-GB"/>
        </w:rPr>
        <w:br/>
      </w:r>
    </w:p>
    <w:p w14:paraId="5321A25E" w14:textId="77777777" w:rsidR="00874A62" w:rsidRDefault="00000000">
      <w:pPr>
        <w:pStyle w:val="NormalWeb"/>
        <w:numPr>
          <w:ilvl w:val="0"/>
          <w:numId w:val="12"/>
        </w:numPr>
        <w:spacing w:before="0" w:after="0"/>
      </w:pPr>
      <w:r>
        <w:rPr>
          <w:rFonts w:ascii="Arial" w:hAnsi="Arial" w:cs="Arial"/>
          <w:color w:val="333333"/>
          <w:sz w:val="22"/>
          <w:szCs w:val="22"/>
          <w:lang w:val="cy-GB" w:bidi="cy-GB"/>
        </w:rPr>
        <w:t>Efallai y byddwch yn gallu gwneud cais am y Grant Taliadau Cymorth mewn Argyfwng gan Lywodraeth Cymru:</w:t>
      </w:r>
      <w:r>
        <w:rPr>
          <w:rFonts w:ascii="Arial" w:hAnsi="Arial" w:cs="Arial"/>
          <w:color w:val="333333"/>
          <w:sz w:val="22"/>
          <w:szCs w:val="22"/>
          <w:lang w:val="cy-GB" w:bidi="cy-GB"/>
        </w:rPr>
        <w:br/>
      </w:r>
      <w:hyperlink r:id="rId38" w:history="1">
        <w:r>
          <w:rPr>
            <w:rStyle w:val="Hyperlink"/>
            <w:rFonts w:ascii="Arial" w:hAnsi="Arial" w:cs="Arial"/>
            <w:sz w:val="22"/>
            <w:szCs w:val="22"/>
            <w:lang w:val="cy-GB" w:bidi="cy-GB"/>
          </w:rPr>
          <w:t>llyw.cymru/cronfa-cymorth-dewisol-daf</w:t>
        </w:r>
      </w:hyperlink>
      <w:r>
        <w:rPr>
          <w:rFonts w:ascii="Arial" w:hAnsi="Arial" w:cs="Arial"/>
          <w:color w:val="333333"/>
          <w:sz w:val="22"/>
          <w:szCs w:val="22"/>
          <w:lang w:val="cy-GB" w:bidi="cy-GB"/>
        </w:rPr>
        <w:t xml:space="preserve"> neu ffoniwch </w:t>
      </w:r>
      <w:r>
        <w:rPr>
          <w:rFonts w:ascii="Arial" w:hAnsi="Arial" w:cs="Arial"/>
          <w:b/>
          <w:bCs/>
          <w:color w:val="333333"/>
          <w:sz w:val="22"/>
          <w:szCs w:val="22"/>
          <w:lang w:val="cy-GB" w:bidi="cy-GB"/>
        </w:rPr>
        <w:t>0800 859 5924</w:t>
      </w:r>
      <w:r>
        <w:rPr>
          <w:rFonts w:ascii="Arial" w:hAnsi="Arial" w:cs="Arial"/>
          <w:color w:val="333333"/>
          <w:sz w:val="22"/>
          <w:szCs w:val="22"/>
          <w:lang w:val="cy-GB" w:bidi="cy-GB"/>
        </w:rPr>
        <w:t xml:space="preserve"> </w:t>
      </w:r>
    </w:p>
    <w:p w14:paraId="4C5EC5A4" w14:textId="77777777" w:rsidR="00874A62" w:rsidRDefault="00000000">
      <w:pPr>
        <w:rPr>
          <w:b/>
          <w:bCs/>
          <w:sz w:val="24"/>
          <w:szCs w:val="32"/>
          <w:lang w:val="cy-GB"/>
        </w:rPr>
      </w:pPr>
      <w:r>
        <w:rPr>
          <w:b/>
          <w:bCs/>
          <w:sz w:val="24"/>
          <w:szCs w:val="32"/>
          <w:lang w:val="cy-GB"/>
        </w:rPr>
        <w:br/>
        <w:t>Cyngor a chymorth ymarferol</w:t>
      </w:r>
    </w:p>
    <w:p w14:paraId="6AD10815" w14:textId="77777777" w:rsidR="00874A62" w:rsidRDefault="00000000">
      <w:pPr>
        <w:pStyle w:val="ListParagraph"/>
        <w:numPr>
          <w:ilvl w:val="0"/>
          <w:numId w:val="13"/>
        </w:numPr>
      </w:pPr>
      <w:r>
        <w:rPr>
          <w:sz w:val="22"/>
          <w:lang w:val="cy-GB"/>
        </w:rPr>
        <w:t>Elusen yw’r Fforwm Llifogydd Cenedlaethol sy’n helpu i gefnogi pobl sydd mewn perygl o lifogydd</w:t>
      </w:r>
      <w:r>
        <w:rPr>
          <w:sz w:val="22"/>
          <w:lang w:val="cy-GB"/>
        </w:rPr>
        <w:br/>
      </w:r>
      <w:hyperlink r:id="rId39" w:history="1">
        <w:r>
          <w:rPr>
            <w:rStyle w:val="Hyperlink"/>
            <w:bCs/>
            <w:sz w:val="22"/>
            <w:lang w:val="cy-GB"/>
          </w:rPr>
          <w:t>nationalfloodforum.org.uk</w:t>
        </w:r>
      </w:hyperlink>
      <w:r>
        <w:rPr>
          <w:bCs/>
          <w:sz w:val="22"/>
          <w:lang w:val="cy-GB"/>
        </w:rPr>
        <w:t xml:space="preserve"> neu ffoniwch </w:t>
      </w:r>
      <w:r>
        <w:rPr>
          <w:b/>
          <w:sz w:val="22"/>
          <w:lang w:val="cy-GB"/>
        </w:rPr>
        <w:t>01299 403 055</w:t>
      </w:r>
    </w:p>
    <w:p w14:paraId="702FEFDB" w14:textId="77777777" w:rsidR="00874A62" w:rsidRDefault="00000000">
      <w:pPr>
        <w:pStyle w:val="ListParagraph"/>
        <w:numPr>
          <w:ilvl w:val="0"/>
          <w:numId w:val="13"/>
        </w:numPr>
      </w:pPr>
      <w:r>
        <w:rPr>
          <w:bCs/>
          <w:sz w:val="22"/>
          <w:lang w:val="cy-GB"/>
        </w:rPr>
        <w:t>Mae Shelter Cymru yn elusen sy'n darparu cyngor tai annibynnol am ddim</w:t>
      </w:r>
      <w:r>
        <w:rPr>
          <w:bCs/>
          <w:sz w:val="22"/>
          <w:lang w:val="cy-GB"/>
        </w:rPr>
        <w:br/>
      </w:r>
      <w:hyperlink r:id="rId40" w:history="1">
        <w:r>
          <w:rPr>
            <w:rStyle w:val="Hyperlink"/>
            <w:sz w:val="22"/>
            <w:lang w:val="cy-GB"/>
          </w:rPr>
          <w:t>sheltercymru.org.uk/cy</w:t>
        </w:r>
      </w:hyperlink>
      <w:r>
        <w:rPr>
          <w:sz w:val="22"/>
          <w:lang w:val="cy-GB"/>
        </w:rPr>
        <w:t xml:space="preserve"> neu ffoniwch </w:t>
      </w:r>
      <w:r>
        <w:rPr>
          <w:b/>
          <w:bCs/>
          <w:sz w:val="22"/>
          <w:lang w:val="cy-GB"/>
        </w:rPr>
        <w:t>08000 495 495</w:t>
      </w:r>
    </w:p>
    <w:p w14:paraId="7A11A9DA" w14:textId="77777777" w:rsidR="00874A62" w:rsidRDefault="00000000">
      <w:pPr>
        <w:pStyle w:val="ListParagraph"/>
        <w:numPr>
          <w:ilvl w:val="0"/>
          <w:numId w:val="13"/>
        </w:numPr>
      </w:pPr>
      <w:r>
        <w:rPr>
          <w:sz w:val="22"/>
          <w:lang w:val="cy-GB"/>
        </w:rPr>
        <w:t>Mae'r Groes Goch Brydeinig yn elusen sy'n rhoi cymorth i bobl ar ôl argyfwng</w:t>
      </w:r>
      <w:r>
        <w:rPr>
          <w:sz w:val="22"/>
          <w:lang w:val="cy-GB"/>
        </w:rPr>
        <w:br/>
      </w:r>
      <w:hyperlink r:id="rId41" w:history="1">
        <w:r>
          <w:rPr>
            <w:rStyle w:val="Hyperlink"/>
            <w:rFonts w:eastAsia="Times New Roman" w:cs="Arial"/>
            <w:sz w:val="22"/>
            <w:lang w:val="cy-GB" w:eastAsia="en-GB"/>
          </w:rPr>
          <w:t>redcross.org.uk/cymraeg</w:t>
        </w:r>
      </w:hyperlink>
      <w:r>
        <w:rPr>
          <w:sz w:val="22"/>
          <w:lang w:val="cy-GB"/>
        </w:rPr>
        <w:t xml:space="preserve"> neu ffoniwch </w:t>
      </w:r>
      <w:r>
        <w:rPr>
          <w:rFonts w:cs="Arial"/>
          <w:b/>
          <w:bCs/>
          <w:sz w:val="22"/>
          <w:lang w:val="cy-GB" w:eastAsia="en-GB"/>
        </w:rPr>
        <w:t>03448 711 111</w:t>
      </w:r>
    </w:p>
    <w:p w14:paraId="12AE15CC" w14:textId="77777777" w:rsidR="00874A62" w:rsidRDefault="00000000">
      <w:pPr>
        <w:pStyle w:val="ListParagraph"/>
        <w:numPr>
          <w:ilvl w:val="0"/>
          <w:numId w:val="13"/>
        </w:numPr>
      </w:pPr>
      <w:r>
        <w:rPr>
          <w:sz w:val="22"/>
          <w:lang w:val="cy-GB"/>
        </w:rPr>
        <w:t>Mae’r Ganolfan Cyngor ar Bopeth</w:t>
      </w:r>
      <w:r>
        <w:rPr>
          <w:rFonts w:cs="Arial"/>
          <w:sz w:val="22"/>
          <w:lang w:val="cy-GB" w:eastAsia="en-GB"/>
        </w:rPr>
        <w:t xml:space="preserve"> yn cynnig cyngor cyfrinachol</w:t>
      </w:r>
      <w:r>
        <w:rPr>
          <w:rFonts w:cs="Arial"/>
          <w:sz w:val="22"/>
          <w:lang w:val="cy-GB" w:eastAsia="en-GB"/>
        </w:rPr>
        <w:br/>
      </w:r>
      <w:hyperlink r:id="rId42" w:history="1">
        <w:r>
          <w:rPr>
            <w:rStyle w:val="Hyperlink"/>
            <w:rFonts w:eastAsia="Times New Roman" w:cs="Arial"/>
            <w:sz w:val="22"/>
            <w:lang w:val="cy-GB" w:eastAsia="en-GB"/>
          </w:rPr>
          <w:t>citizensadvice.org.uk/cymraeg/</w:t>
        </w:r>
      </w:hyperlink>
      <w:r>
        <w:rPr>
          <w:rFonts w:eastAsia="Times New Roman" w:cs="Arial"/>
          <w:sz w:val="22"/>
          <w:lang w:val="cy-GB" w:eastAsia="en-GB"/>
        </w:rPr>
        <w:t xml:space="preserve"> neu ffoniwch </w:t>
      </w:r>
      <w:r>
        <w:rPr>
          <w:rFonts w:cs="Arial"/>
          <w:b/>
          <w:bCs/>
          <w:sz w:val="22"/>
          <w:lang w:val="cy-GB" w:eastAsia="en-GB"/>
        </w:rPr>
        <w:t>03444 772 020</w:t>
      </w:r>
    </w:p>
    <w:p w14:paraId="3B86E17E" w14:textId="77777777" w:rsidR="00874A62" w:rsidRDefault="00000000">
      <w:pPr>
        <w:pStyle w:val="ListParagraph"/>
        <w:numPr>
          <w:ilvl w:val="0"/>
          <w:numId w:val="13"/>
        </w:numPr>
      </w:pPr>
      <w:r>
        <w:rPr>
          <w:rFonts w:cs="Arial"/>
          <w:sz w:val="22"/>
          <w:lang w:val="cy-GB" w:eastAsia="en-GB"/>
        </w:rPr>
        <w:t xml:space="preserve">Mae gan Gymdeithas Yswirwyr Prydain gyngor ar yr hyn i'w ddisgwyl gan eich yswiriwr </w:t>
      </w:r>
      <w:r>
        <w:rPr>
          <w:rFonts w:cs="Arial"/>
          <w:sz w:val="22"/>
          <w:lang w:val="cy-GB" w:eastAsia="en-GB"/>
        </w:rPr>
        <w:br/>
      </w:r>
      <w:hyperlink r:id="rId43" w:history="1">
        <w:r>
          <w:rPr>
            <w:rStyle w:val="Hyperlink"/>
            <w:sz w:val="22"/>
            <w:lang w:val="cy-GB"/>
          </w:rPr>
          <w:t>abi.org.uk/products-and-issues/topics-and-issues/flooding</w:t>
        </w:r>
      </w:hyperlink>
      <w:r>
        <w:rPr>
          <w:sz w:val="22"/>
          <w:lang w:val="cy-GB"/>
        </w:rPr>
        <w:t xml:space="preserve">  </w:t>
      </w:r>
    </w:p>
    <w:p w14:paraId="408562F5" w14:textId="66CC77DB" w:rsidR="00874A62" w:rsidRDefault="00000000">
      <w:pPr>
        <w:pStyle w:val="ListParagraph"/>
        <w:numPr>
          <w:ilvl w:val="0"/>
          <w:numId w:val="13"/>
        </w:numPr>
      </w:pPr>
      <w:bookmarkStart w:id="21" w:name="_Hlk136334826"/>
      <w:r>
        <w:rPr>
          <w:sz w:val="22"/>
          <w:lang w:val="cy-GB" w:bidi="cy-GB"/>
        </w:rPr>
        <w:t>Mae Flood Re wedi'i gynllunio i helpu pobl sy'n byw mewn ardaloedd perygl llifogydd i gael mwy o opsiynau ar gyfer yswiriant fforddiadwy. Holwch eich cwmni yswiriant a ydynt wedi cofrestru ar gyfer y cynllun 'Ailgodi’n Gryfach', sy'n cynnig opsiynau i osod mesurau Gwytnwch Eiddo rhag Llifogydd hyd at werth o £10,000:</w:t>
      </w:r>
      <w:r>
        <w:rPr>
          <w:sz w:val="22"/>
          <w:lang w:val="cy-GB" w:bidi="cy-GB"/>
        </w:rPr>
        <w:br/>
      </w:r>
      <w:hyperlink r:id="rId44" w:history="1">
        <w:r>
          <w:rPr>
            <w:rStyle w:val="Hyperlink"/>
            <w:sz w:val="22"/>
            <w:lang w:val="cy-GB" w:bidi="cy-GB"/>
          </w:rPr>
          <w:t>floodre.co.uk</w:t>
        </w:r>
      </w:hyperlink>
    </w:p>
    <w:p w14:paraId="58323615" w14:textId="77777777" w:rsidR="00874A62" w:rsidRDefault="00000000">
      <w:r>
        <w:rPr>
          <w:szCs w:val="20"/>
          <w:lang w:val="cy-GB"/>
        </w:rPr>
        <w:t xml:space="preserve">Cysylltwch â Cyfoeth Naturiol Cymru os oes gennych unrhyw ymholiadau cyffredinol neu i ddarganfod mwy, ar-lein yn </w:t>
      </w:r>
      <w:hyperlink r:id="rId45" w:history="1">
        <w:r>
          <w:rPr>
            <w:rStyle w:val="Hyperlink"/>
            <w:szCs w:val="20"/>
            <w:lang w:val="cy-GB"/>
          </w:rPr>
          <w:t>cyfoethnaturiol.cymru/llifogydd</w:t>
        </w:r>
      </w:hyperlink>
      <w:r>
        <w:rPr>
          <w:szCs w:val="20"/>
          <w:lang w:val="cy-GB"/>
        </w:rPr>
        <w:t>,</w:t>
      </w:r>
      <w:r>
        <w:rPr>
          <w:b/>
          <w:bCs/>
          <w:szCs w:val="20"/>
          <w:lang w:val="cy-GB"/>
        </w:rPr>
        <w:t xml:space="preserve"> </w:t>
      </w:r>
      <w:r>
        <w:rPr>
          <w:szCs w:val="20"/>
          <w:lang w:val="cy-GB"/>
        </w:rPr>
        <w:t>trwy ffonio</w:t>
      </w:r>
      <w:r>
        <w:rPr>
          <w:b/>
          <w:bCs/>
          <w:szCs w:val="20"/>
          <w:lang w:val="cy-GB"/>
        </w:rPr>
        <w:t xml:space="preserve"> 0300 065 3000</w:t>
      </w:r>
      <w:r>
        <w:rPr>
          <w:szCs w:val="20"/>
          <w:lang w:val="cy-GB"/>
        </w:rPr>
        <w:t xml:space="preserve"> neu drwy anfon e-bost at </w:t>
      </w:r>
      <w:hyperlink r:id="rId46" w:history="1">
        <w:r>
          <w:rPr>
            <w:rStyle w:val="Hyperlink"/>
            <w:szCs w:val="20"/>
            <w:lang w:val="cy-GB"/>
          </w:rPr>
          <w:t>ymholiadau@cyfoethnaturiol.cymru</w:t>
        </w:r>
      </w:hyperlink>
      <w:r>
        <w:rPr>
          <w:szCs w:val="20"/>
          <w:lang w:val="cy-GB"/>
        </w:rPr>
        <w:t xml:space="preserve"> </w:t>
      </w:r>
      <w:bookmarkEnd w:id="21"/>
    </w:p>
    <w:sectPr w:rsidR="00874A62">
      <w:pgSz w:w="11906" w:h="16838"/>
      <w:pgMar w:top="720" w:right="566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ECDD5" w14:textId="77777777" w:rsidR="00DA6E8D" w:rsidRDefault="00DA6E8D">
      <w:pPr>
        <w:spacing w:after="0"/>
      </w:pPr>
      <w:r>
        <w:separator/>
      </w:r>
    </w:p>
  </w:endnote>
  <w:endnote w:type="continuationSeparator" w:id="0">
    <w:p w14:paraId="71A89072" w14:textId="77777777" w:rsidR="00DA6E8D" w:rsidRDefault="00DA6E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ok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A95D" w14:textId="77777777" w:rsidR="00DA6E8D" w:rsidRDefault="00DA6E8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01E76A" w14:textId="77777777" w:rsidR="00DA6E8D" w:rsidRDefault="00DA6E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18F"/>
    <w:multiLevelType w:val="multilevel"/>
    <w:tmpl w:val="B6964B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742FFA"/>
    <w:multiLevelType w:val="multilevel"/>
    <w:tmpl w:val="72524F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6046CD"/>
    <w:multiLevelType w:val="multilevel"/>
    <w:tmpl w:val="EDF46792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3" w15:restartNumberingAfterBreak="0">
    <w:nsid w:val="11593266"/>
    <w:multiLevelType w:val="multilevel"/>
    <w:tmpl w:val="81FE4F58"/>
    <w:lvl w:ilvl="0">
      <w:numFmt w:val="bullet"/>
      <w:lvlText w:val=""/>
      <w:lvlJc w:val="left"/>
      <w:pPr>
        <w:ind w:left="227" w:hanging="227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2466FA"/>
    <w:multiLevelType w:val="multilevel"/>
    <w:tmpl w:val="943896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DB66DE0"/>
    <w:multiLevelType w:val="multilevel"/>
    <w:tmpl w:val="E29ABB68"/>
    <w:lvl w:ilvl="0">
      <w:numFmt w:val="bullet"/>
      <w:lvlText w:val=""/>
      <w:lvlJc w:val="left"/>
      <w:pPr>
        <w:ind w:left="227" w:hanging="227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40E46DA"/>
    <w:multiLevelType w:val="multilevel"/>
    <w:tmpl w:val="C6AC32CA"/>
    <w:lvl w:ilvl="0">
      <w:numFmt w:val="bullet"/>
      <w:lvlText w:val=""/>
      <w:lvlJc w:val="left"/>
      <w:pPr>
        <w:ind w:left="652" w:hanging="227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 w15:restartNumberingAfterBreak="0">
    <w:nsid w:val="410B79E9"/>
    <w:multiLevelType w:val="multilevel"/>
    <w:tmpl w:val="40F0B1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6F410D2"/>
    <w:multiLevelType w:val="multilevel"/>
    <w:tmpl w:val="1D06C2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670578C3"/>
    <w:multiLevelType w:val="multilevel"/>
    <w:tmpl w:val="20FAA12C"/>
    <w:lvl w:ilvl="0">
      <w:numFmt w:val="bullet"/>
      <w:lvlText w:val=""/>
      <w:lvlJc w:val="left"/>
      <w:pPr>
        <w:ind w:left="227" w:hanging="227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09841F1"/>
    <w:multiLevelType w:val="multilevel"/>
    <w:tmpl w:val="013CA4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70C46729"/>
    <w:multiLevelType w:val="multilevel"/>
    <w:tmpl w:val="9A7E418A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2" w15:restartNumberingAfterBreak="0">
    <w:nsid w:val="726A1174"/>
    <w:multiLevelType w:val="multilevel"/>
    <w:tmpl w:val="7F6CE5E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49140337">
    <w:abstractNumId w:val="9"/>
  </w:num>
  <w:num w:numId="2" w16cid:durableId="1002969387">
    <w:abstractNumId w:val="3"/>
  </w:num>
  <w:num w:numId="3" w16cid:durableId="317156926">
    <w:abstractNumId w:val="5"/>
  </w:num>
  <w:num w:numId="4" w16cid:durableId="1357078360">
    <w:abstractNumId w:val="2"/>
  </w:num>
  <w:num w:numId="5" w16cid:durableId="1660501530">
    <w:abstractNumId w:val="11"/>
  </w:num>
  <w:num w:numId="6" w16cid:durableId="1944805439">
    <w:abstractNumId w:val="6"/>
  </w:num>
  <w:num w:numId="7" w16cid:durableId="1397360876">
    <w:abstractNumId w:val="4"/>
  </w:num>
  <w:num w:numId="8" w16cid:durableId="1650748541">
    <w:abstractNumId w:val="12"/>
  </w:num>
  <w:num w:numId="9" w16cid:durableId="2043632288">
    <w:abstractNumId w:val="8"/>
  </w:num>
  <w:num w:numId="10" w16cid:durableId="1896769425">
    <w:abstractNumId w:val="1"/>
  </w:num>
  <w:num w:numId="11" w16cid:durableId="798491709">
    <w:abstractNumId w:val="10"/>
  </w:num>
  <w:num w:numId="12" w16cid:durableId="1596864822">
    <w:abstractNumId w:val="7"/>
  </w:num>
  <w:num w:numId="13" w16cid:durableId="212194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4A62"/>
    <w:rsid w:val="00812A6F"/>
    <w:rsid w:val="00874A62"/>
    <w:rsid w:val="00B76345"/>
    <w:rsid w:val="00DA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6272"/>
  <w15:docId w15:val="{77217F04-FF17-4299-8CF3-8B76BFCB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eastAsia="Times New Roman"/>
      <w:b/>
      <w:sz w:val="2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sz w:val="28"/>
      <w:szCs w:val="32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rPr>
      <w:rFonts w:ascii="Arial" w:hAnsi="Arial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rPr>
      <w:rFonts w:ascii="Arial" w:hAnsi="Arial"/>
    </w:rPr>
  </w:style>
  <w:style w:type="paragraph" w:styleId="ListParagraph">
    <w:name w:val="List Paragraph"/>
    <w:basedOn w:val="Normal"/>
    <w:pPr>
      <w:ind w:left="720"/>
      <w:textAlignment w:val="baseline"/>
    </w:pPr>
    <w:rPr>
      <w:sz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Heading3Char">
    <w:name w:val="Heading 3 Char"/>
    <w:basedOn w:val="DefaultParagraphFont"/>
    <w:rPr>
      <w:rFonts w:ascii="Arial" w:eastAsia="Cambria" w:hAnsi="Arial" w:cs="Arial"/>
      <w:b/>
      <w:sz w:val="24"/>
      <w:szCs w:val="26"/>
      <w:lang w:val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hAnsi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pPr>
      <w:spacing w:after="0"/>
    </w:pPr>
    <w:rPr>
      <w:rFonts w:ascii="Arial" w:hAnsi="Arial"/>
    </w:rPr>
  </w:style>
  <w:style w:type="character" w:customStyle="1" w:styleId="Heading3Char1">
    <w:name w:val="Heading 3 Char1"/>
    <w:basedOn w:val="DefaultParagraphFont"/>
    <w:rPr>
      <w:rFonts w:ascii="Calibri Light" w:eastAsia="Times New Roman" w:hAnsi="Calibri Light" w:cs="Times New Roman"/>
      <w:color w:val="1F37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naturalresources.wales/flooding?lang=cy" TargetMode="External"/><Relationship Id="rId26" Type="http://schemas.openxmlformats.org/officeDocument/2006/relationships/hyperlink" Target="https://twitter.com/NatResWales" TargetMode="External"/><Relationship Id="rId39" Type="http://schemas.openxmlformats.org/officeDocument/2006/relationships/hyperlink" Target="https://nationalfloodforum.org.uk" TargetMode="External"/><Relationship Id="rId21" Type="http://schemas.openxmlformats.org/officeDocument/2006/relationships/hyperlink" Target="https://traffig.cymru/" TargetMode="External"/><Relationship Id="rId34" Type="http://schemas.openxmlformats.org/officeDocument/2006/relationships/hyperlink" Target="http://www.samaritans.org" TargetMode="External"/><Relationship Id="rId42" Type="http://schemas.openxmlformats.org/officeDocument/2006/relationships/hyperlink" Target="https://www.citizensadvice.org.uk/cymraeg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naturalresources.wales/flooding/preparing-for-a-flood/?lang=c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ria.org.pfr" TargetMode="External"/><Relationship Id="rId29" Type="http://schemas.openxmlformats.org/officeDocument/2006/relationships/hyperlink" Target="https://www.facebook.com/NatResWal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turalresources.wales/flooding?lang=cy" TargetMode="External"/><Relationship Id="rId24" Type="http://schemas.openxmlformats.org/officeDocument/2006/relationships/hyperlink" Target="https://flood-warning.naturalresources.wales/" TargetMode="External"/><Relationship Id="rId32" Type="http://schemas.openxmlformats.org/officeDocument/2006/relationships/hyperlink" Target="https://traffig.cymru/llifogydd-draeniau" TargetMode="External"/><Relationship Id="rId37" Type="http://schemas.openxmlformats.org/officeDocument/2006/relationships/hyperlink" Target="https://www.meiccymru.org/cym/" TargetMode="External"/><Relationship Id="rId40" Type="http://schemas.openxmlformats.org/officeDocument/2006/relationships/hyperlink" Target="https://sheltercymru.org.uk/cy/" TargetMode="External"/><Relationship Id="rId45" Type="http://schemas.openxmlformats.org/officeDocument/2006/relationships/hyperlink" Target="https://cyfoethnaturiol.cymru/llifogydd?lang=c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itemark.com" TargetMode="External"/><Relationship Id="rId23" Type="http://schemas.openxmlformats.org/officeDocument/2006/relationships/hyperlink" Target="https://perygl-llifogydd-5-diwrnod.cyfoethnaturiol.cymru/?culture=cy-GB" TargetMode="External"/><Relationship Id="rId28" Type="http://schemas.openxmlformats.org/officeDocument/2006/relationships/hyperlink" Target="https://twitter.com/NatResWales" TargetMode="External"/><Relationship Id="rId36" Type="http://schemas.openxmlformats.org/officeDocument/2006/relationships/hyperlink" Target="https://www.mind.org.uk/" TargetMode="External"/><Relationship Id="rId10" Type="http://schemas.openxmlformats.org/officeDocument/2006/relationships/hyperlink" Target="mailto:ymholiadau@cyfoethnaturiol.cymru" TargetMode="External"/><Relationship Id="rId19" Type="http://schemas.openxmlformats.org/officeDocument/2006/relationships/hyperlink" Target="https://naturalresources.wales/flooding/what-to-do-in-a-flood/?lang=cy" TargetMode="External"/><Relationship Id="rId31" Type="http://schemas.openxmlformats.org/officeDocument/2006/relationships/hyperlink" Target="https://naturalresources.wales/reportit?lang=cy" TargetMode="External"/><Relationship Id="rId44" Type="http://schemas.openxmlformats.org/officeDocument/2006/relationships/hyperlink" Target="file:///C:\Users\kim.west\Downloads\floodr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300-065-3000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cymraeg.traveline.cymru/" TargetMode="External"/><Relationship Id="rId27" Type="http://schemas.openxmlformats.org/officeDocument/2006/relationships/hyperlink" Target="https://www.facebook.com/NatResWales/" TargetMode="External"/><Relationship Id="rId30" Type="http://schemas.openxmlformats.org/officeDocument/2006/relationships/hyperlink" Target="https://naturalresources.wales/afterflood" TargetMode="External"/><Relationship Id="rId35" Type="http://schemas.openxmlformats.org/officeDocument/2006/relationships/hyperlink" Target="https://www.callhelpline.org.uk/indexW.php" TargetMode="External"/><Relationship Id="rId43" Type="http://schemas.openxmlformats.org/officeDocument/2006/relationships/hyperlink" Target="https://www.abi.org.uk/products-and-issues/topics-and-issues/flooding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naturalresources.wales/flooding?lang=cy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naturalresources.wales/flooding?lang=cy" TargetMode="External"/><Relationship Id="rId25" Type="http://schemas.openxmlformats.org/officeDocument/2006/relationships/hyperlink" Target="https://rivers-and-seas.naturalresources.wales/?lang=cy" TargetMode="External"/><Relationship Id="rId33" Type="http://schemas.openxmlformats.org/officeDocument/2006/relationships/hyperlink" Target="https://icc.gig.cymru" TargetMode="External"/><Relationship Id="rId38" Type="http://schemas.openxmlformats.org/officeDocument/2006/relationships/hyperlink" Target="https://www.llyw.cymru/cronfa-cymorth-dewisol-daf" TargetMode="External"/><Relationship Id="rId46" Type="http://schemas.openxmlformats.org/officeDocument/2006/relationships/hyperlink" Target="mailto:ymholiadau@cyfoethnaturiol.cymru" TargetMode="External"/><Relationship Id="rId20" Type="http://schemas.openxmlformats.org/officeDocument/2006/relationships/hyperlink" Target="https://cyfoethnaturiol.cymru/llifogydd?lang=cy" TargetMode="External"/><Relationship Id="rId41" Type="http://schemas.openxmlformats.org/officeDocument/2006/relationships/hyperlink" Target="https://www.redcross.org.uk/cymrae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2833</Words>
  <Characters>16154</Characters>
  <Application>Microsoft Office Word</Application>
  <DocSecurity>0</DocSecurity>
  <Lines>134</Lines>
  <Paragraphs>37</Paragraphs>
  <ScaleCrop>false</ScaleCrop>
  <Company/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Hannah</dc:creator>
  <dc:description/>
  <cp:lastModifiedBy>West, Kim</cp:lastModifiedBy>
  <cp:revision>2</cp:revision>
  <cp:lastPrinted>2023-03-13T09:41:00Z</cp:lastPrinted>
  <dcterms:created xsi:type="dcterms:W3CDTF">2025-05-29T10:48:00Z</dcterms:created>
  <dcterms:modified xsi:type="dcterms:W3CDTF">2025-05-29T10:48:00Z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0x01010067EB80C5FE939D4A9B3D8BA62129B7F501006C9C7A7B0951514EB73DDF771E663D13</vt:lpwstr>
  </property>
  <property fmtid="{D5CDD505-2E9C-101B-9397-08002B2CF9AE}" pid="3" name="_dlc_DocIdItemGuid">
    <vt:lpwstr>fbb2ed51-dcc9-4eea-a345-d53b21ea5619</vt:lpwstr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